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80"/>
        <w:gridCol w:w="540"/>
        <w:gridCol w:w="627"/>
        <w:gridCol w:w="633"/>
        <w:gridCol w:w="98"/>
        <w:gridCol w:w="622"/>
        <w:gridCol w:w="1440"/>
      </w:tblGrid>
      <w:tr w:rsidR="00876BEE" w:rsidRPr="007C370B" w14:paraId="4C0C4AE5" w14:textId="77777777" w:rsidTr="00876BEE">
        <w:trPr>
          <w:cantSplit/>
          <w:trHeight w:val="361"/>
        </w:trPr>
        <w:tc>
          <w:tcPr>
            <w:tcW w:w="9360" w:type="dxa"/>
            <w:gridSpan w:val="8"/>
            <w:vAlign w:val="center"/>
          </w:tcPr>
          <w:p w14:paraId="1AABCE0B" w14:textId="77777777" w:rsidR="00876BEE" w:rsidRPr="007C370B" w:rsidRDefault="00876BEE" w:rsidP="00876BEE">
            <w:pPr>
              <w:pStyle w:val="Heading6"/>
              <w:contextualSpacing/>
              <w:rPr>
                <w:rFonts w:ascii="Arial" w:hAnsi="Arial" w:cs="Arial"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I. KETERANGAN UMUM</w:t>
            </w:r>
          </w:p>
        </w:tc>
      </w:tr>
      <w:tr w:rsidR="00876BEE" w:rsidRPr="00117B7A" w14:paraId="5B565B2D" w14:textId="77777777" w:rsidTr="00876BEE">
        <w:tc>
          <w:tcPr>
            <w:tcW w:w="4820" w:type="dxa"/>
          </w:tcPr>
          <w:p w14:paraId="0EA2174D" w14:textId="77777777" w:rsidR="00876BEE" w:rsidRPr="007C370B" w:rsidRDefault="00876BEE" w:rsidP="00876BE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1. Jenis Industri</w:t>
            </w:r>
          </w:p>
        </w:tc>
        <w:tc>
          <w:tcPr>
            <w:tcW w:w="4540" w:type="dxa"/>
            <w:gridSpan w:val="7"/>
          </w:tcPr>
          <w:p w14:paraId="7B648BDB" w14:textId="77777777" w:rsidR="00876BEE" w:rsidRPr="00876BEE" w:rsidRDefault="00876BEE" w:rsidP="00876BEE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76BEE" w:rsidRPr="00117B7A" w14:paraId="69AA875F" w14:textId="77777777" w:rsidTr="00876BEE">
        <w:tc>
          <w:tcPr>
            <w:tcW w:w="4820" w:type="dxa"/>
          </w:tcPr>
          <w:p w14:paraId="1AF4A8B0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2.a. Nama Pemohon</w:t>
            </w:r>
          </w:p>
        </w:tc>
        <w:tc>
          <w:tcPr>
            <w:tcW w:w="4540" w:type="dxa"/>
            <w:gridSpan w:val="7"/>
          </w:tcPr>
          <w:p w14:paraId="36F82B86" w14:textId="77777777" w:rsidR="00876BEE" w:rsidRPr="00876BEE" w:rsidRDefault="00876BEE" w:rsidP="00876B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76BEE" w:rsidRPr="00780F61" w14:paraId="773F3691" w14:textId="77777777" w:rsidTr="00876BEE">
        <w:tc>
          <w:tcPr>
            <w:tcW w:w="4820" w:type="dxa"/>
          </w:tcPr>
          <w:p w14:paraId="4E184398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   b. Alamat</w:t>
            </w:r>
          </w:p>
        </w:tc>
        <w:tc>
          <w:tcPr>
            <w:tcW w:w="4540" w:type="dxa"/>
            <w:gridSpan w:val="7"/>
          </w:tcPr>
          <w:p w14:paraId="13E5F045" w14:textId="77777777" w:rsidR="00876BEE" w:rsidRPr="00780F61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BEE" w:rsidRPr="00117B7A" w14:paraId="25ED3D71" w14:textId="77777777" w:rsidTr="00876BEE">
        <w:tc>
          <w:tcPr>
            <w:tcW w:w="4820" w:type="dxa"/>
          </w:tcPr>
          <w:p w14:paraId="4F1D5F06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       Telepon/Fax</w:t>
            </w:r>
          </w:p>
        </w:tc>
        <w:tc>
          <w:tcPr>
            <w:tcW w:w="4540" w:type="dxa"/>
            <w:gridSpan w:val="7"/>
          </w:tcPr>
          <w:p w14:paraId="34D336E2" w14:textId="77777777" w:rsidR="00876BEE" w:rsidRPr="00117B7A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BEE" w:rsidRPr="00117B7A" w14:paraId="6A1CBF00" w14:textId="77777777" w:rsidTr="00876BEE">
        <w:tc>
          <w:tcPr>
            <w:tcW w:w="4820" w:type="dxa"/>
          </w:tcPr>
          <w:p w14:paraId="195ADA84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   c. Kewar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7C370B">
              <w:rPr>
                <w:rFonts w:ascii="Arial" w:hAnsi="Arial" w:cs="Arial"/>
                <w:sz w:val="22"/>
                <w:szCs w:val="22"/>
              </w:rPr>
              <w:t>anegaraan</w:t>
            </w:r>
          </w:p>
        </w:tc>
        <w:tc>
          <w:tcPr>
            <w:tcW w:w="4540" w:type="dxa"/>
            <w:gridSpan w:val="7"/>
          </w:tcPr>
          <w:p w14:paraId="4D7DB1D9" w14:textId="77777777" w:rsidR="00876BEE" w:rsidRPr="00117B7A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BEE" w:rsidRPr="00117B7A" w14:paraId="3087CA59" w14:textId="77777777" w:rsidTr="00876BEE">
        <w:tc>
          <w:tcPr>
            <w:tcW w:w="4820" w:type="dxa"/>
          </w:tcPr>
          <w:p w14:paraId="6BD855CA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   d. Jabatan pemohon dalam perusahaan</w:t>
            </w:r>
          </w:p>
        </w:tc>
        <w:tc>
          <w:tcPr>
            <w:tcW w:w="4540" w:type="dxa"/>
            <w:gridSpan w:val="7"/>
          </w:tcPr>
          <w:p w14:paraId="65600AB6" w14:textId="77777777" w:rsidR="00876BEE" w:rsidRPr="00117B7A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BEE" w:rsidRPr="00117B7A" w14:paraId="22AD8419" w14:textId="77777777" w:rsidTr="00876BEE">
        <w:trPr>
          <w:trHeight w:val="255"/>
        </w:trPr>
        <w:tc>
          <w:tcPr>
            <w:tcW w:w="4820" w:type="dxa"/>
          </w:tcPr>
          <w:p w14:paraId="646A9730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3. a. Nama Perusahaan</w:t>
            </w:r>
          </w:p>
        </w:tc>
        <w:tc>
          <w:tcPr>
            <w:tcW w:w="4540" w:type="dxa"/>
            <w:gridSpan w:val="7"/>
          </w:tcPr>
          <w:p w14:paraId="68370AFD" w14:textId="77777777" w:rsidR="00876BEE" w:rsidRPr="00117B7A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BEE" w:rsidRPr="00117B7A" w14:paraId="10091AA0" w14:textId="77777777" w:rsidTr="00876BEE">
        <w:tc>
          <w:tcPr>
            <w:tcW w:w="4820" w:type="dxa"/>
          </w:tcPr>
          <w:p w14:paraId="75B1740B" w14:textId="77777777" w:rsidR="00876BEE" w:rsidRPr="007C370B" w:rsidRDefault="00876BEE" w:rsidP="00876BEE">
            <w:pPr>
              <w:ind w:left="317"/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b. Bentuk Badan Hukum</w:t>
            </w:r>
          </w:p>
        </w:tc>
        <w:tc>
          <w:tcPr>
            <w:tcW w:w="4540" w:type="dxa"/>
            <w:gridSpan w:val="7"/>
          </w:tcPr>
          <w:p w14:paraId="33BDB658" w14:textId="77777777" w:rsidR="00876BEE" w:rsidRPr="00117B7A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BEE" w:rsidRPr="00117B7A" w14:paraId="0C9A96F6" w14:textId="77777777" w:rsidTr="00876BEE">
        <w:tc>
          <w:tcPr>
            <w:tcW w:w="4820" w:type="dxa"/>
          </w:tcPr>
          <w:p w14:paraId="484F18A2" w14:textId="77777777" w:rsidR="00876BEE" w:rsidRPr="007C370B" w:rsidRDefault="00876BEE" w:rsidP="00876BEE">
            <w:pPr>
              <w:ind w:left="317"/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c. Alamat kantor</w:t>
            </w:r>
          </w:p>
        </w:tc>
        <w:tc>
          <w:tcPr>
            <w:tcW w:w="4540" w:type="dxa"/>
            <w:gridSpan w:val="7"/>
          </w:tcPr>
          <w:p w14:paraId="1D70D4A6" w14:textId="77777777" w:rsidR="00876BEE" w:rsidRPr="00117B7A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BEE" w:rsidRPr="007C370B" w14:paraId="31570047" w14:textId="77777777" w:rsidTr="00876BEE">
        <w:tc>
          <w:tcPr>
            <w:tcW w:w="4820" w:type="dxa"/>
          </w:tcPr>
          <w:p w14:paraId="219E06C1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        Telepon/Fax</w:t>
            </w:r>
          </w:p>
        </w:tc>
        <w:tc>
          <w:tcPr>
            <w:tcW w:w="4540" w:type="dxa"/>
            <w:gridSpan w:val="7"/>
          </w:tcPr>
          <w:p w14:paraId="4675D41C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BEE" w:rsidRPr="007C370B" w14:paraId="73421926" w14:textId="77777777" w:rsidTr="00876BEE">
        <w:trPr>
          <w:trHeight w:val="209"/>
        </w:trPr>
        <w:tc>
          <w:tcPr>
            <w:tcW w:w="4820" w:type="dxa"/>
          </w:tcPr>
          <w:p w14:paraId="71B26FEB" w14:textId="77777777" w:rsidR="00876BEE" w:rsidRPr="007C370B" w:rsidRDefault="00876BEE" w:rsidP="00876BEE">
            <w:pPr>
              <w:ind w:left="317"/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d. Alamat Pabrik</w:t>
            </w:r>
          </w:p>
        </w:tc>
        <w:tc>
          <w:tcPr>
            <w:tcW w:w="4540" w:type="dxa"/>
            <w:gridSpan w:val="7"/>
          </w:tcPr>
          <w:p w14:paraId="657C7930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BEE" w:rsidRPr="007C370B" w14:paraId="728F8111" w14:textId="77777777" w:rsidTr="00876BEE">
        <w:tc>
          <w:tcPr>
            <w:tcW w:w="4820" w:type="dxa"/>
          </w:tcPr>
          <w:p w14:paraId="49CBCA87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        Telepon/Fax</w:t>
            </w:r>
          </w:p>
          <w:p w14:paraId="2A258379" w14:textId="77777777" w:rsidR="00876BEE" w:rsidRPr="007C370B" w:rsidRDefault="00876BEE" w:rsidP="00876BEE">
            <w:pPr>
              <w:ind w:left="317"/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e. Akte Notaris</w:t>
            </w:r>
          </w:p>
          <w:p w14:paraId="7C31780B" w14:textId="77777777" w:rsidR="00876BEE" w:rsidRPr="007C370B" w:rsidRDefault="00876BEE" w:rsidP="00876BEE">
            <w:pPr>
              <w:ind w:left="317"/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f. Izin Industri dan atau Usaha</w:t>
            </w:r>
          </w:p>
        </w:tc>
        <w:tc>
          <w:tcPr>
            <w:tcW w:w="4540" w:type="dxa"/>
            <w:gridSpan w:val="7"/>
          </w:tcPr>
          <w:p w14:paraId="10D73BF4" w14:textId="77777777" w:rsidR="00876BEE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3C028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76BEE" w:rsidRPr="00117B7A" w14:paraId="4A9FDE44" w14:textId="77777777" w:rsidTr="00876BEE">
        <w:trPr>
          <w:trHeight w:val="505"/>
        </w:trPr>
        <w:tc>
          <w:tcPr>
            <w:tcW w:w="4820" w:type="dxa"/>
          </w:tcPr>
          <w:p w14:paraId="06574E68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4. Keanggotaan dalam Asosiasi Produsen</w:t>
            </w:r>
          </w:p>
        </w:tc>
        <w:tc>
          <w:tcPr>
            <w:tcW w:w="4540" w:type="dxa"/>
            <w:gridSpan w:val="7"/>
          </w:tcPr>
          <w:p w14:paraId="5E67AE8A" w14:textId="77777777" w:rsidR="00876BEE" w:rsidRPr="00876BEE" w:rsidRDefault="00876BEE" w:rsidP="00876B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76BEE" w:rsidRPr="007C370B" w14:paraId="1ED4D142" w14:textId="77777777" w:rsidTr="00876BEE">
        <w:trPr>
          <w:cantSplit/>
          <w:trHeight w:val="325"/>
        </w:trPr>
        <w:tc>
          <w:tcPr>
            <w:tcW w:w="9360" w:type="dxa"/>
            <w:gridSpan w:val="8"/>
            <w:vAlign w:val="center"/>
          </w:tcPr>
          <w:p w14:paraId="721EB363" w14:textId="77777777" w:rsidR="00876BEE" w:rsidRPr="007C370B" w:rsidRDefault="00876BEE" w:rsidP="00876BEE">
            <w:pPr>
              <w:pStyle w:val="Heading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II. PRODUK YANG DIMINTAKAN SERTIFIKAT PENGGUNAAN TANDA SNI</w:t>
            </w:r>
          </w:p>
        </w:tc>
      </w:tr>
      <w:tr w:rsidR="00876BEE" w:rsidRPr="007C370B" w14:paraId="0E982E06" w14:textId="77777777" w:rsidTr="00876BEE">
        <w:trPr>
          <w:cantSplit/>
          <w:trHeight w:val="260"/>
        </w:trPr>
        <w:tc>
          <w:tcPr>
            <w:tcW w:w="9360" w:type="dxa"/>
            <w:gridSpan w:val="8"/>
          </w:tcPr>
          <w:p w14:paraId="656C80DB" w14:textId="77777777" w:rsidR="00876BEE" w:rsidRPr="007C370B" w:rsidRDefault="00876BEE" w:rsidP="00876BEE">
            <w:pPr>
              <w:pStyle w:val="Heading6"/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BAGIAN I  -  PRODUK</w:t>
            </w:r>
          </w:p>
        </w:tc>
      </w:tr>
      <w:tr w:rsidR="00876BEE" w:rsidRPr="00117B7A" w14:paraId="32F0FD41" w14:textId="77777777" w:rsidTr="00876BEE">
        <w:trPr>
          <w:trHeight w:val="461"/>
        </w:trPr>
        <w:tc>
          <w:tcPr>
            <w:tcW w:w="4820" w:type="dxa"/>
          </w:tcPr>
          <w:p w14:paraId="7F2A5532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1. a. Komoditi</w:t>
            </w:r>
          </w:p>
          <w:p w14:paraId="16136823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    b. Tipe/Jenis Produk</w:t>
            </w:r>
          </w:p>
          <w:p w14:paraId="018EBBB1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    c. Merk Dagang </w:t>
            </w:r>
          </w:p>
          <w:p w14:paraId="5BC338E2" w14:textId="77777777" w:rsidR="00876BEE" w:rsidRPr="007C370B" w:rsidRDefault="00876BEE" w:rsidP="00876BEE">
            <w:pPr>
              <w:ind w:left="601" w:hanging="601"/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        (Lampirkan Surat Izin Merek Dagang, atau Surat Pendaftaran Merek Dagang)</w:t>
            </w:r>
          </w:p>
          <w:p w14:paraId="6B6A3029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    d. Kapasitas Produksi per tahun</w:t>
            </w:r>
          </w:p>
          <w:p w14:paraId="63C67613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    e. Tahun mulai produksi</w:t>
            </w:r>
          </w:p>
        </w:tc>
        <w:tc>
          <w:tcPr>
            <w:tcW w:w="4540" w:type="dxa"/>
            <w:gridSpan w:val="7"/>
          </w:tcPr>
          <w:p w14:paraId="4FACA75E" w14:textId="77777777" w:rsidR="00876BEE" w:rsidRDefault="00876BEE" w:rsidP="00876BEE">
            <w:pPr>
              <w:rPr>
                <w:rFonts w:ascii="Arial" w:hAnsi="Arial" w:cs="Arial"/>
                <w:color w:val="3366FF"/>
                <w:sz w:val="22"/>
                <w:szCs w:val="22"/>
                <w:lang w:val="en-US"/>
              </w:rPr>
            </w:pPr>
          </w:p>
          <w:p w14:paraId="2D9DB3A4" w14:textId="77777777" w:rsidR="00876BEE" w:rsidRDefault="00876BEE" w:rsidP="00876BEE">
            <w:pPr>
              <w:rPr>
                <w:rFonts w:ascii="Arial" w:hAnsi="Arial" w:cs="Arial"/>
                <w:color w:val="3366FF"/>
                <w:sz w:val="22"/>
                <w:szCs w:val="22"/>
                <w:lang w:val="en-US"/>
              </w:rPr>
            </w:pPr>
          </w:p>
          <w:p w14:paraId="16016309" w14:textId="77777777" w:rsidR="00876BEE" w:rsidRDefault="00876BEE" w:rsidP="00876BEE">
            <w:pPr>
              <w:rPr>
                <w:rFonts w:ascii="Arial" w:hAnsi="Arial" w:cs="Arial"/>
                <w:color w:val="3366FF"/>
                <w:sz w:val="22"/>
                <w:szCs w:val="22"/>
                <w:lang w:val="en-US"/>
              </w:rPr>
            </w:pPr>
          </w:p>
          <w:p w14:paraId="4E411C8C" w14:textId="77777777" w:rsidR="00876BEE" w:rsidRPr="00876BEE" w:rsidRDefault="00876BEE" w:rsidP="00876BEE">
            <w:pPr>
              <w:rPr>
                <w:rFonts w:ascii="Arial" w:hAnsi="Arial" w:cs="Arial"/>
                <w:color w:val="3366FF"/>
                <w:sz w:val="22"/>
                <w:szCs w:val="22"/>
                <w:lang w:val="en-US"/>
              </w:rPr>
            </w:pPr>
          </w:p>
        </w:tc>
      </w:tr>
      <w:tr w:rsidR="00876BEE" w:rsidRPr="007C370B" w14:paraId="7D40ADC4" w14:textId="77777777" w:rsidTr="00876BEE">
        <w:trPr>
          <w:trHeight w:val="461"/>
        </w:trPr>
        <w:tc>
          <w:tcPr>
            <w:tcW w:w="4820" w:type="dxa"/>
          </w:tcPr>
          <w:p w14:paraId="62306AA5" w14:textId="77777777" w:rsidR="00876BEE" w:rsidRPr="00876BEE" w:rsidRDefault="00876BEE" w:rsidP="00876BEE">
            <w:pPr>
              <w:pStyle w:val="Heading9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876BEE">
              <w:rPr>
                <w:rFonts w:ascii="Arial" w:hAnsi="Arial" w:cs="Arial"/>
                <w:sz w:val="22"/>
                <w:szCs w:val="22"/>
              </w:rPr>
              <w:t xml:space="preserve">2. Standar yang digunakan </w:t>
            </w:r>
          </w:p>
        </w:tc>
        <w:tc>
          <w:tcPr>
            <w:tcW w:w="4540" w:type="dxa"/>
            <w:gridSpan w:val="7"/>
          </w:tcPr>
          <w:p w14:paraId="76783971" w14:textId="77777777" w:rsidR="00876BEE" w:rsidRPr="00876BEE" w:rsidRDefault="00876BEE" w:rsidP="00876BEE">
            <w:pPr>
              <w:pStyle w:val="Heading9"/>
              <w:ind w:left="34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76BEE" w:rsidRPr="00117B7A" w14:paraId="11A2672D" w14:textId="77777777" w:rsidTr="00876BEE">
        <w:trPr>
          <w:trHeight w:val="461"/>
        </w:trPr>
        <w:tc>
          <w:tcPr>
            <w:tcW w:w="4820" w:type="dxa"/>
          </w:tcPr>
          <w:p w14:paraId="35573303" w14:textId="77777777" w:rsidR="00876BEE" w:rsidRPr="007C370B" w:rsidRDefault="00876BEE" w:rsidP="00876BEE">
            <w:pPr>
              <w:ind w:left="601" w:hanging="601"/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3. a.  Apakah produksi perusahaan Saudara  dilakukan berdasarkan suatu lisensi ?</w:t>
            </w:r>
          </w:p>
        </w:tc>
        <w:tc>
          <w:tcPr>
            <w:tcW w:w="580" w:type="dxa"/>
          </w:tcPr>
          <w:p w14:paraId="6D4CC8D6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5C1B646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Ya</w:t>
            </w:r>
          </w:p>
        </w:tc>
        <w:tc>
          <w:tcPr>
            <w:tcW w:w="633" w:type="dxa"/>
            <w:vAlign w:val="center"/>
          </w:tcPr>
          <w:p w14:paraId="637A7112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6B50B0FA" w14:textId="77777777" w:rsidR="00876BEE" w:rsidRPr="00117B7A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Tidak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76BEE" w:rsidRPr="007C370B" w14:paraId="35A6F904" w14:textId="77777777" w:rsidTr="00876BEE">
        <w:trPr>
          <w:trHeight w:val="461"/>
        </w:trPr>
        <w:tc>
          <w:tcPr>
            <w:tcW w:w="4820" w:type="dxa"/>
          </w:tcPr>
          <w:p w14:paraId="1E5CE2AC" w14:textId="77777777" w:rsidR="00876BEE" w:rsidRPr="007C370B" w:rsidRDefault="00876BEE" w:rsidP="00876BEE">
            <w:pPr>
              <w:tabs>
                <w:tab w:val="left" w:pos="541"/>
              </w:tabs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    b.  Lisensi dari mana ?</w:t>
            </w:r>
          </w:p>
        </w:tc>
        <w:tc>
          <w:tcPr>
            <w:tcW w:w="4540" w:type="dxa"/>
            <w:gridSpan w:val="7"/>
          </w:tcPr>
          <w:p w14:paraId="6C70923C" w14:textId="77777777" w:rsidR="00876BEE" w:rsidRPr="00876BEE" w:rsidRDefault="00876BEE" w:rsidP="00876BEE">
            <w:pPr>
              <w:tabs>
                <w:tab w:val="right" w:pos="5029"/>
              </w:tabs>
              <w:rPr>
                <w:rFonts w:ascii="Arial" w:hAnsi="Arial" w:cs="Arial"/>
                <w:color w:val="3366FF"/>
                <w:sz w:val="22"/>
                <w:szCs w:val="22"/>
                <w:lang w:val="en-US"/>
              </w:rPr>
            </w:pPr>
          </w:p>
        </w:tc>
      </w:tr>
      <w:tr w:rsidR="00876BEE" w:rsidRPr="007C370B" w14:paraId="17E1FA9D" w14:textId="77777777" w:rsidTr="00876BEE">
        <w:trPr>
          <w:cantSplit/>
          <w:trHeight w:val="355"/>
        </w:trPr>
        <w:tc>
          <w:tcPr>
            <w:tcW w:w="9360" w:type="dxa"/>
            <w:gridSpan w:val="8"/>
          </w:tcPr>
          <w:p w14:paraId="61ABD39C" w14:textId="77777777" w:rsidR="00876BEE" w:rsidRPr="007C370B" w:rsidRDefault="00876BEE" w:rsidP="00876BEE">
            <w:pPr>
              <w:pStyle w:val="Heading6"/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BAGIAN 2 - ORGANISASI </w:t>
            </w:r>
          </w:p>
        </w:tc>
      </w:tr>
      <w:tr w:rsidR="00876BEE" w:rsidRPr="007C370B" w14:paraId="199AEF17" w14:textId="77777777" w:rsidTr="00876BEE">
        <w:trPr>
          <w:trHeight w:val="461"/>
        </w:trPr>
        <w:tc>
          <w:tcPr>
            <w:tcW w:w="4820" w:type="dxa"/>
          </w:tcPr>
          <w:p w14:paraId="535824F0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1. Bagan organisasi Perusahaan </w:t>
            </w:r>
          </w:p>
        </w:tc>
        <w:tc>
          <w:tcPr>
            <w:tcW w:w="4540" w:type="dxa"/>
            <w:gridSpan w:val="7"/>
          </w:tcPr>
          <w:p w14:paraId="778DE519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Terlampir</w:t>
            </w:r>
          </w:p>
        </w:tc>
      </w:tr>
      <w:tr w:rsidR="00876BEE" w:rsidRPr="007C370B" w14:paraId="13995BAD" w14:textId="77777777" w:rsidTr="00876BEE">
        <w:trPr>
          <w:trHeight w:val="416"/>
        </w:trPr>
        <w:tc>
          <w:tcPr>
            <w:tcW w:w="4820" w:type="dxa"/>
          </w:tcPr>
          <w:p w14:paraId="67D2F455" w14:textId="77777777" w:rsidR="00876BEE" w:rsidRPr="008C75CB" w:rsidRDefault="00876BEE" w:rsidP="00876BEE">
            <w:pPr>
              <w:ind w:left="176" w:hanging="176"/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2. </w:t>
            </w:r>
            <w:r>
              <w:rPr>
                <w:rFonts w:ascii="Arial" w:hAnsi="Arial" w:cs="Arial"/>
                <w:sz w:val="22"/>
                <w:szCs w:val="22"/>
              </w:rPr>
              <w:t>Penunjukkan Wakil Manajemen  (jika ada)</w:t>
            </w:r>
          </w:p>
        </w:tc>
        <w:tc>
          <w:tcPr>
            <w:tcW w:w="4540" w:type="dxa"/>
            <w:gridSpan w:val="7"/>
          </w:tcPr>
          <w:p w14:paraId="22F45CD0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BEE" w:rsidRPr="007C370B" w14:paraId="351CAD74" w14:textId="77777777" w:rsidTr="00876BEE">
        <w:tc>
          <w:tcPr>
            <w:tcW w:w="9360" w:type="dxa"/>
            <w:gridSpan w:val="8"/>
          </w:tcPr>
          <w:p w14:paraId="7D5EB397" w14:textId="77777777" w:rsidR="00876BEE" w:rsidRPr="007C370B" w:rsidRDefault="00876BEE" w:rsidP="00876BEE">
            <w:pPr>
              <w:pStyle w:val="Heading6"/>
              <w:rPr>
                <w:rFonts w:ascii="Arial" w:hAnsi="Arial" w:cs="Arial"/>
                <w:bCs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z w:val="22"/>
                <w:szCs w:val="22"/>
              </w:rPr>
              <w:t xml:space="preserve">BAGIAN 3 - BAHAN BAKU / BAHAN PENOLONG  </w:t>
            </w:r>
          </w:p>
        </w:tc>
      </w:tr>
      <w:tr w:rsidR="00876BEE" w:rsidRPr="007C370B" w14:paraId="56406EB7" w14:textId="77777777" w:rsidTr="00876BEE">
        <w:tc>
          <w:tcPr>
            <w:tcW w:w="4820" w:type="dxa"/>
          </w:tcPr>
          <w:p w14:paraId="63693BA6" w14:textId="342729F0" w:rsidR="00876BEE" w:rsidRPr="00AC051B" w:rsidRDefault="00876BEE" w:rsidP="00AC051B">
            <w:pPr>
              <w:numPr>
                <w:ilvl w:val="0"/>
                <w:numId w:val="4"/>
              </w:numPr>
              <w:tabs>
                <w:tab w:val="clear" w:pos="360"/>
                <w:tab w:val="num" w:pos="221"/>
                <w:tab w:val="left" w:pos="5394"/>
              </w:tabs>
              <w:ind w:left="249" w:right="202" w:hanging="249"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Bahan baku/ Bahan Penolong</w:t>
            </w:r>
          </w:p>
        </w:tc>
        <w:tc>
          <w:tcPr>
            <w:tcW w:w="4540" w:type="dxa"/>
            <w:gridSpan w:val="7"/>
          </w:tcPr>
          <w:p w14:paraId="57223462" w14:textId="77777777" w:rsidR="00876BEE" w:rsidRPr="007C370B" w:rsidRDefault="00876BEE" w:rsidP="00876BEE">
            <w:pPr>
              <w:spacing w:before="120"/>
              <w:ind w:left="431"/>
              <w:rPr>
                <w:rFonts w:ascii="Arial" w:hAnsi="Arial" w:cs="Arial"/>
                <w:bCs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Terlampir  </w:t>
            </w:r>
          </w:p>
        </w:tc>
      </w:tr>
      <w:tr w:rsidR="00876BEE" w:rsidRPr="007C370B" w14:paraId="4E32EFBD" w14:textId="77777777" w:rsidTr="00876BEE">
        <w:tc>
          <w:tcPr>
            <w:tcW w:w="9360" w:type="dxa"/>
            <w:gridSpan w:val="8"/>
          </w:tcPr>
          <w:p w14:paraId="00E43787" w14:textId="77777777" w:rsidR="00876BEE" w:rsidRPr="007C370B" w:rsidRDefault="00876BEE" w:rsidP="00876BEE">
            <w:pPr>
              <w:pStyle w:val="Heading6"/>
              <w:rPr>
                <w:rFonts w:ascii="Arial" w:hAnsi="Arial" w:cs="Arial"/>
                <w:bCs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z w:val="22"/>
                <w:szCs w:val="22"/>
              </w:rPr>
              <w:t>BAGIAN 4  -  PRODUKSI</w:t>
            </w:r>
          </w:p>
        </w:tc>
      </w:tr>
      <w:tr w:rsidR="00876BEE" w:rsidRPr="007C370B" w14:paraId="6BB0803D" w14:textId="77777777" w:rsidTr="00876BEE">
        <w:tc>
          <w:tcPr>
            <w:tcW w:w="4820" w:type="dxa"/>
          </w:tcPr>
          <w:p w14:paraId="1323FA42" w14:textId="77777777" w:rsidR="00876BEE" w:rsidRPr="007C370B" w:rsidRDefault="00876BEE" w:rsidP="00876BEE">
            <w:pPr>
              <w:tabs>
                <w:tab w:val="left" w:pos="5394"/>
              </w:tabs>
              <w:spacing w:before="100" w:beforeAutospacing="1"/>
              <w:ind w:left="318" w:right="204" w:hanging="318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1.  Proses produksi</w:t>
            </w:r>
          </w:p>
        </w:tc>
        <w:tc>
          <w:tcPr>
            <w:tcW w:w="4540" w:type="dxa"/>
            <w:gridSpan w:val="7"/>
          </w:tcPr>
          <w:p w14:paraId="664477B0" w14:textId="77777777" w:rsidR="00876BEE" w:rsidRPr="007C370B" w:rsidRDefault="00876BEE" w:rsidP="00876BEE">
            <w:pPr>
              <w:spacing w:before="120"/>
              <w:ind w:left="431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Terlampir  </w:t>
            </w:r>
          </w:p>
        </w:tc>
      </w:tr>
      <w:tr w:rsidR="00876BEE" w:rsidRPr="007C370B" w14:paraId="1329B762" w14:textId="77777777" w:rsidTr="00876BEE">
        <w:tc>
          <w:tcPr>
            <w:tcW w:w="4820" w:type="dxa"/>
          </w:tcPr>
          <w:p w14:paraId="6D34942D" w14:textId="77777777" w:rsidR="00876BEE" w:rsidRPr="007C370B" w:rsidRDefault="00876BEE" w:rsidP="00876BEE">
            <w:pPr>
              <w:tabs>
                <w:tab w:val="left" w:pos="5394"/>
              </w:tabs>
              <w:ind w:right="202"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2.  B</w:t>
            </w: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agan/peta proses produksi </w:t>
            </w:r>
          </w:p>
          <w:p w14:paraId="15257178" w14:textId="77777777" w:rsidR="00876BEE" w:rsidRPr="007C370B" w:rsidRDefault="00876BEE" w:rsidP="00876BEE">
            <w:pPr>
              <w:tabs>
                <w:tab w:val="num" w:pos="389"/>
                <w:tab w:val="left" w:pos="5394"/>
              </w:tabs>
              <w:ind w:right="202"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</w:t>
            </w: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(termasuk tahap inspeksi atau pengujian)</w:t>
            </w:r>
          </w:p>
        </w:tc>
        <w:tc>
          <w:tcPr>
            <w:tcW w:w="4540" w:type="dxa"/>
            <w:gridSpan w:val="7"/>
          </w:tcPr>
          <w:p w14:paraId="587ECA74" w14:textId="77777777" w:rsidR="00876BEE" w:rsidRPr="007C370B" w:rsidRDefault="00876BEE" w:rsidP="00876BEE">
            <w:pPr>
              <w:spacing w:before="120"/>
              <w:ind w:left="431"/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Terlampir</w:t>
            </w:r>
          </w:p>
        </w:tc>
      </w:tr>
      <w:tr w:rsidR="00876BEE" w:rsidRPr="007C370B" w14:paraId="11589E3E" w14:textId="77777777" w:rsidTr="00876BEE">
        <w:tc>
          <w:tcPr>
            <w:tcW w:w="4820" w:type="dxa"/>
          </w:tcPr>
          <w:p w14:paraId="426CEC04" w14:textId="77777777" w:rsidR="00876BEE" w:rsidRPr="007C370B" w:rsidRDefault="00876BEE" w:rsidP="00876BEE">
            <w:pPr>
              <w:tabs>
                <w:tab w:val="left" w:pos="5394"/>
              </w:tabs>
              <w:ind w:right="202"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3.  Peralatan Produksi  </w:t>
            </w:r>
          </w:p>
        </w:tc>
        <w:tc>
          <w:tcPr>
            <w:tcW w:w="4540" w:type="dxa"/>
            <w:gridSpan w:val="7"/>
          </w:tcPr>
          <w:p w14:paraId="67A71EE1" w14:textId="77777777" w:rsidR="00876BEE" w:rsidRPr="007C370B" w:rsidRDefault="00876BEE" w:rsidP="00876BEE">
            <w:pPr>
              <w:ind w:left="432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Terlampir  </w:t>
            </w:r>
          </w:p>
        </w:tc>
      </w:tr>
      <w:tr w:rsidR="00876BEE" w:rsidRPr="00876BEE" w14:paraId="25EC23A9" w14:textId="77777777" w:rsidTr="00876BEE">
        <w:trPr>
          <w:cantSplit/>
          <w:trHeight w:val="121"/>
        </w:trPr>
        <w:tc>
          <w:tcPr>
            <w:tcW w:w="9360" w:type="dxa"/>
            <w:gridSpan w:val="8"/>
          </w:tcPr>
          <w:p w14:paraId="0FBB77B5" w14:textId="77777777" w:rsidR="00876BEE" w:rsidRPr="00876BEE" w:rsidRDefault="00876BEE" w:rsidP="00876BEE">
            <w:pPr>
              <w:ind w:left="431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6BEE">
              <w:rPr>
                <w:rFonts w:ascii="Arial" w:hAnsi="Arial" w:cs="Arial"/>
                <w:b/>
                <w:bCs/>
                <w:sz w:val="22"/>
                <w:szCs w:val="22"/>
              </w:rPr>
              <w:t>BAGIAN 5 - PENGENDALIAN MUTU</w:t>
            </w:r>
          </w:p>
        </w:tc>
      </w:tr>
      <w:tr w:rsidR="00876BEE" w:rsidRPr="007C370B" w14:paraId="2CCA34D2" w14:textId="77777777" w:rsidTr="00876BEE">
        <w:tc>
          <w:tcPr>
            <w:tcW w:w="4820" w:type="dxa"/>
          </w:tcPr>
          <w:p w14:paraId="6F20DA1E" w14:textId="77777777" w:rsidR="00876BEE" w:rsidRPr="007C370B" w:rsidRDefault="00876BEE" w:rsidP="00876BEE">
            <w:pPr>
              <w:tabs>
                <w:tab w:val="left" w:pos="5394"/>
              </w:tabs>
              <w:ind w:right="20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z w:val="22"/>
                <w:szCs w:val="22"/>
              </w:rPr>
              <w:t xml:space="preserve"> 1.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C370B">
              <w:rPr>
                <w:rFonts w:ascii="Arial" w:hAnsi="Arial" w:cs="Arial"/>
                <w:bCs/>
                <w:sz w:val="22"/>
                <w:szCs w:val="22"/>
              </w:rPr>
              <w:t>Inspeksi dan Pengujian</w:t>
            </w:r>
          </w:p>
        </w:tc>
        <w:tc>
          <w:tcPr>
            <w:tcW w:w="4540" w:type="dxa"/>
            <w:gridSpan w:val="7"/>
          </w:tcPr>
          <w:p w14:paraId="5A5C94ED" w14:textId="77777777" w:rsidR="00876BEE" w:rsidRPr="007C370B" w:rsidRDefault="00876BEE" w:rsidP="00876BEE">
            <w:pPr>
              <w:ind w:left="432"/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Terlampir  </w:t>
            </w:r>
          </w:p>
        </w:tc>
      </w:tr>
      <w:tr w:rsidR="00876BEE" w:rsidRPr="007C370B" w14:paraId="18925863" w14:textId="77777777" w:rsidTr="00876BEE">
        <w:trPr>
          <w:trHeight w:val="318"/>
        </w:trPr>
        <w:tc>
          <w:tcPr>
            <w:tcW w:w="4820" w:type="dxa"/>
          </w:tcPr>
          <w:p w14:paraId="64592544" w14:textId="77777777" w:rsidR="00876BEE" w:rsidRPr="007C370B" w:rsidRDefault="00876BEE" w:rsidP="00876BEE">
            <w:pPr>
              <w:tabs>
                <w:tab w:val="left" w:pos="5394"/>
              </w:tabs>
              <w:ind w:right="20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C370B">
              <w:rPr>
                <w:rFonts w:ascii="Arial" w:hAnsi="Arial" w:cs="Arial"/>
                <w:bCs/>
                <w:sz w:val="22"/>
                <w:szCs w:val="22"/>
              </w:rPr>
              <w:t xml:space="preserve">2.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C370B">
              <w:rPr>
                <w:rFonts w:ascii="Arial" w:hAnsi="Arial" w:cs="Arial"/>
                <w:bCs/>
                <w:sz w:val="22"/>
                <w:szCs w:val="22"/>
              </w:rPr>
              <w:t>Peralatan Inspeksi/Pengujian</w:t>
            </w:r>
          </w:p>
        </w:tc>
        <w:tc>
          <w:tcPr>
            <w:tcW w:w="4540" w:type="dxa"/>
            <w:gridSpan w:val="7"/>
          </w:tcPr>
          <w:p w14:paraId="4AF79EC2" w14:textId="77777777" w:rsidR="00876BEE" w:rsidRPr="007C370B" w:rsidRDefault="00876BEE" w:rsidP="00876BEE">
            <w:pPr>
              <w:ind w:left="432"/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 xml:space="preserve">Terlampir </w:t>
            </w:r>
          </w:p>
        </w:tc>
      </w:tr>
      <w:tr w:rsidR="00876BEE" w:rsidRPr="007C370B" w14:paraId="36A4AEAB" w14:textId="77777777" w:rsidTr="00876BEE">
        <w:trPr>
          <w:trHeight w:val="493"/>
        </w:trPr>
        <w:tc>
          <w:tcPr>
            <w:tcW w:w="4820" w:type="dxa"/>
            <w:vMerge w:val="restart"/>
          </w:tcPr>
          <w:p w14:paraId="4155949F" w14:textId="77777777" w:rsidR="00876BEE" w:rsidRPr="007C370B" w:rsidRDefault="00876BEE" w:rsidP="00876BEE">
            <w:pPr>
              <w:tabs>
                <w:tab w:val="left" w:pos="5394"/>
              </w:tabs>
              <w:ind w:left="459" w:right="202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0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3.a.</w:t>
            </w:r>
            <w:r w:rsidRPr="001134A3">
              <w:rPr>
                <w:rFonts w:ascii="Arial" w:hAnsi="Arial" w:cs="Arial"/>
                <w:bCs/>
                <w:sz w:val="22"/>
                <w:szCs w:val="22"/>
              </w:rPr>
              <w:t>Apakah pengujian mutu produk perusahaan sesuai persyaratan SNI dapat dilakukan di laboratorium uji perusahaan ?</w:t>
            </w:r>
          </w:p>
        </w:tc>
        <w:tc>
          <w:tcPr>
            <w:tcW w:w="1120" w:type="dxa"/>
            <w:gridSpan w:val="2"/>
          </w:tcPr>
          <w:p w14:paraId="0B337C9E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8" w:type="dxa"/>
            <w:gridSpan w:val="3"/>
          </w:tcPr>
          <w:p w14:paraId="51407F9B" w14:textId="77777777" w:rsidR="00876BEE" w:rsidRPr="00117B7A" w:rsidRDefault="00876BEE" w:rsidP="00876BE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Ya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</w:tcPr>
          <w:p w14:paraId="326C3EB7" w14:textId="77777777" w:rsidR="00876BEE" w:rsidRPr="007C370B" w:rsidRDefault="00876BEE" w:rsidP="00876BE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DAED169" w14:textId="77777777" w:rsidR="00876BEE" w:rsidRPr="007C370B" w:rsidRDefault="00876BEE" w:rsidP="00876BE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</w:tr>
      <w:tr w:rsidR="00876BEE" w:rsidRPr="007C370B" w14:paraId="12C42485" w14:textId="77777777" w:rsidTr="00876BEE">
        <w:tc>
          <w:tcPr>
            <w:tcW w:w="4820" w:type="dxa"/>
            <w:vMerge/>
          </w:tcPr>
          <w:p w14:paraId="66CDA3F8" w14:textId="77777777" w:rsidR="00876BEE" w:rsidRPr="007C370B" w:rsidRDefault="00876BEE" w:rsidP="00876BEE">
            <w:pPr>
              <w:numPr>
                <w:ilvl w:val="0"/>
                <w:numId w:val="5"/>
              </w:numPr>
              <w:tabs>
                <w:tab w:val="clear" w:pos="720"/>
                <w:tab w:val="left" w:pos="5394"/>
              </w:tabs>
              <w:ind w:right="202" w:hanging="64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40" w:type="dxa"/>
            <w:gridSpan w:val="7"/>
          </w:tcPr>
          <w:p w14:paraId="7A1856BA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BEE" w:rsidRPr="007C370B" w14:paraId="54911C9B" w14:textId="77777777" w:rsidTr="00876BEE">
        <w:tc>
          <w:tcPr>
            <w:tcW w:w="4820" w:type="dxa"/>
          </w:tcPr>
          <w:p w14:paraId="09B9BB0A" w14:textId="77777777" w:rsidR="00876BEE" w:rsidRPr="007C370B" w:rsidRDefault="00876BEE" w:rsidP="00876BEE">
            <w:pPr>
              <w:tabs>
                <w:tab w:val="left" w:pos="5394"/>
              </w:tabs>
              <w:ind w:left="459" w:right="202" w:hanging="45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Pr="007C370B">
              <w:rPr>
                <w:rFonts w:ascii="Arial" w:hAnsi="Arial" w:cs="Arial"/>
                <w:bCs/>
                <w:sz w:val="22"/>
                <w:szCs w:val="22"/>
              </w:rPr>
              <w:t xml:space="preserve">b.Jika “Ya” lampirkan laporan hasil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7C370B">
              <w:rPr>
                <w:rFonts w:ascii="Arial" w:hAnsi="Arial" w:cs="Arial"/>
                <w:bCs/>
                <w:sz w:val="22"/>
                <w:szCs w:val="22"/>
              </w:rPr>
              <w:t>pengujian</w:t>
            </w:r>
          </w:p>
        </w:tc>
        <w:tc>
          <w:tcPr>
            <w:tcW w:w="4540" w:type="dxa"/>
            <w:gridSpan w:val="7"/>
          </w:tcPr>
          <w:p w14:paraId="3549355E" w14:textId="77777777" w:rsidR="00876BEE" w:rsidRPr="00876BEE" w:rsidRDefault="00876BEE" w:rsidP="00876B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--</w:t>
            </w:r>
          </w:p>
        </w:tc>
      </w:tr>
      <w:tr w:rsidR="00876BEE" w:rsidRPr="007C370B" w14:paraId="2F3336F1" w14:textId="77777777" w:rsidTr="00876BEE">
        <w:trPr>
          <w:trHeight w:val="529"/>
        </w:trPr>
        <w:tc>
          <w:tcPr>
            <w:tcW w:w="4820" w:type="dxa"/>
            <w:vMerge w:val="restart"/>
          </w:tcPr>
          <w:p w14:paraId="5E034EC2" w14:textId="77777777" w:rsidR="00876BEE" w:rsidRPr="007C370B" w:rsidRDefault="00876BEE" w:rsidP="00876BEE">
            <w:pPr>
              <w:tabs>
                <w:tab w:val="left" w:pos="5394"/>
              </w:tabs>
              <w:spacing w:before="120"/>
              <w:ind w:left="459" w:right="202" w:hanging="39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z w:val="22"/>
                <w:szCs w:val="22"/>
              </w:rPr>
              <w:t>4.a.Jika jawaban 3.a. “Tidak”, apakah perusahaan mengadakan kerjasama pengujian mutu dengan laboratorium uji independen ?</w:t>
            </w:r>
          </w:p>
        </w:tc>
        <w:tc>
          <w:tcPr>
            <w:tcW w:w="1120" w:type="dxa"/>
            <w:gridSpan w:val="2"/>
          </w:tcPr>
          <w:p w14:paraId="3FF14A42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8" w:type="dxa"/>
            <w:gridSpan w:val="3"/>
          </w:tcPr>
          <w:p w14:paraId="26BAA164" w14:textId="77777777" w:rsidR="00876BEE" w:rsidRPr="007C370B" w:rsidRDefault="00876BEE" w:rsidP="00876BE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Ya</w:t>
            </w:r>
          </w:p>
        </w:tc>
        <w:tc>
          <w:tcPr>
            <w:tcW w:w="622" w:type="dxa"/>
          </w:tcPr>
          <w:p w14:paraId="60CE43E1" w14:textId="77777777" w:rsidR="00876BEE" w:rsidRPr="007C370B" w:rsidRDefault="00876BEE" w:rsidP="00876BE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40F04AC" w14:textId="77777777" w:rsidR="00876BEE" w:rsidRPr="007C370B" w:rsidRDefault="00876BEE" w:rsidP="00876BE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C370B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</w:tr>
      <w:tr w:rsidR="00876BEE" w:rsidRPr="007C370B" w14:paraId="422F36E6" w14:textId="77777777" w:rsidTr="00876BEE">
        <w:tc>
          <w:tcPr>
            <w:tcW w:w="4820" w:type="dxa"/>
            <w:vMerge/>
          </w:tcPr>
          <w:p w14:paraId="5ACF8A13" w14:textId="77777777" w:rsidR="00876BEE" w:rsidRPr="007C370B" w:rsidRDefault="00876BEE" w:rsidP="00876BEE">
            <w:pPr>
              <w:tabs>
                <w:tab w:val="left" w:pos="5394"/>
              </w:tabs>
              <w:spacing w:before="120"/>
              <w:ind w:left="557" w:right="202" w:hanging="49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40" w:type="dxa"/>
            <w:gridSpan w:val="7"/>
          </w:tcPr>
          <w:p w14:paraId="66F0E287" w14:textId="77777777" w:rsidR="00876BEE" w:rsidRPr="007C370B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BEE" w:rsidRPr="00117B7A" w14:paraId="1AE53BB6" w14:textId="77777777" w:rsidTr="00876BEE">
        <w:trPr>
          <w:trHeight w:val="328"/>
        </w:trPr>
        <w:tc>
          <w:tcPr>
            <w:tcW w:w="4820" w:type="dxa"/>
          </w:tcPr>
          <w:p w14:paraId="2859F7F0" w14:textId="77777777" w:rsidR="00876BEE" w:rsidRPr="007C370B" w:rsidRDefault="00876BEE" w:rsidP="00876BEE">
            <w:pPr>
              <w:tabs>
                <w:tab w:val="left" w:pos="5394"/>
              </w:tabs>
              <w:ind w:left="432" w:right="202" w:hanging="360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b.</w:t>
            </w:r>
            <w:r w:rsidRPr="007C370B">
              <w:rPr>
                <w:rFonts w:ascii="Arial" w:hAnsi="Arial" w:cs="Arial"/>
                <w:bCs/>
                <w:sz w:val="22"/>
                <w:szCs w:val="22"/>
              </w:rPr>
              <w:t xml:space="preserve">Jika “Ya”, sebutkan nama laboratorium uji </w:t>
            </w:r>
          </w:p>
        </w:tc>
        <w:tc>
          <w:tcPr>
            <w:tcW w:w="4540" w:type="dxa"/>
            <w:gridSpan w:val="7"/>
          </w:tcPr>
          <w:p w14:paraId="1E89789F" w14:textId="77777777" w:rsidR="00876BEE" w:rsidRPr="00117B7A" w:rsidRDefault="00876BEE" w:rsidP="00876BE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BEE" w:rsidRPr="007C370B" w14:paraId="4BD24B38" w14:textId="77777777" w:rsidTr="00876BEE">
        <w:trPr>
          <w:trHeight w:val="280"/>
        </w:trPr>
        <w:tc>
          <w:tcPr>
            <w:tcW w:w="9360" w:type="dxa"/>
            <w:gridSpan w:val="8"/>
          </w:tcPr>
          <w:p w14:paraId="673087B0" w14:textId="77777777" w:rsidR="00876BEE" w:rsidRPr="007C370B" w:rsidRDefault="00876BEE" w:rsidP="00876BEE">
            <w:pPr>
              <w:pStyle w:val="Heading6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z w:val="22"/>
                <w:szCs w:val="22"/>
              </w:rPr>
              <w:t xml:space="preserve">BAGIAN 6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7C370B">
              <w:rPr>
                <w:rFonts w:ascii="Arial" w:hAnsi="Arial" w:cs="Arial"/>
                <w:bCs/>
                <w:sz w:val="22"/>
                <w:szCs w:val="22"/>
              </w:rPr>
              <w:t xml:space="preserve"> DOKUMENTASI</w:t>
            </w:r>
          </w:p>
        </w:tc>
      </w:tr>
      <w:tr w:rsidR="00876BEE" w:rsidRPr="007C370B" w14:paraId="36ABFCED" w14:textId="77777777" w:rsidTr="00876BEE">
        <w:tc>
          <w:tcPr>
            <w:tcW w:w="4820" w:type="dxa"/>
          </w:tcPr>
          <w:p w14:paraId="5D9C8CD7" w14:textId="77777777" w:rsidR="00876BEE" w:rsidRPr="007C370B" w:rsidRDefault="00876BEE" w:rsidP="00876BEE">
            <w:pPr>
              <w:tabs>
                <w:tab w:val="left" w:pos="5394"/>
              </w:tabs>
              <w:ind w:left="347" w:right="204" w:hanging="313"/>
              <w:contextualSpacing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1. Pedoman Mutu dan Prosedur Kerja untuk sistem manajemen mutu perusahaan</w:t>
            </w:r>
          </w:p>
        </w:tc>
        <w:tc>
          <w:tcPr>
            <w:tcW w:w="4540" w:type="dxa"/>
            <w:gridSpan w:val="7"/>
          </w:tcPr>
          <w:p w14:paraId="59D40AB7" w14:textId="77777777" w:rsidR="00876BEE" w:rsidRPr="007C370B" w:rsidRDefault="00876BEE" w:rsidP="00876BE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z w:val="22"/>
                <w:szCs w:val="22"/>
              </w:rPr>
              <w:t>Terlampir</w:t>
            </w:r>
          </w:p>
        </w:tc>
      </w:tr>
      <w:tr w:rsidR="00876BEE" w:rsidRPr="007C370B" w14:paraId="1398FCF7" w14:textId="77777777" w:rsidTr="00876BEE">
        <w:tc>
          <w:tcPr>
            <w:tcW w:w="4820" w:type="dxa"/>
          </w:tcPr>
          <w:p w14:paraId="7F12DFE5" w14:textId="77777777" w:rsidR="00876BEE" w:rsidRPr="007C370B" w:rsidRDefault="00876BEE" w:rsidP="00876BEE">
            <w:pPr>
              <w:tabs>
                <w:tab w:val="left" w:pos="5394"/>
              </w:tabs>
              <w:ind w:left="347" w:right="204" w:hanging="313"/>
              <w:contextualSpacing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2. Daftar Induk Dokumen sistem manajemen mutu perusahaan</w:t>
            </w:r>
          </w:p>
        </w:tc>
        <w:tc>
          <w:tcPr>
            <w:tcW w:w="4540" w:type="dxa"/>
            <w:gridSpan w:val="7"/>
          </w:tcPr>
          <w:p w14:paraId="12243F31" w14:textId="77777777" w:rsidR="00876BEE" w:rsidRPr="007C370B" w:rsidRDefault="00876BEE" w:rsidP="00876BE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z w:val="22"/>
                <w:szCs w:val="22"/>
              </w:rPr>
              <w:t>Terlampir</w:t>
            </w:r>
          </w:p>
        </w:tc>
      </w:tr>
      <w:tr w:rsidR="00876BEE" w:rsidRPr="007C370B" w14:paraId="38B42031" w14:textId="77777777" w:rsidTr="00876BEE">
        <w:tc>
          <w:tcPr>
            <w:tcW w:w="9360" w:type="dxa"/>
            <w:gridSpan w:val="8"/>
          </w:tcPr>
          <w:p w14:paraId="6F2D521D" w14:textId="77777777" w:rsidR="00876BEE" w:rsidRPr="007C370B" w:rsidRDefault="00876BEE" w:rsidP="00876BEE">
            <w:pPr>
              <w:pStyle w:val="Heading6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z w:val="22"/>
                <w:szCs w:val="22"/>
              </w:rPr>
              <w:t>BAGIAN 7 - PEMBUBUHAN TANDA SNI</w:t>
            </w:r>
          </w:p>
        </w:tc>
      </w:tr>
      <w:tr w:rsidR="00876BEE" w:rsidRPr="007C370B" w14:paraId="28C0544A" w14:textId="77777777" w:rsidTr="00876BEE">
        <w:tc>
          <w:tcPr>
            <w:tcW w:w="4820" w:type="dxa"/>
          </w:tcPr>
          <w:p w14:paraId="7143C2CD" w14:textId="77777777" w:rsidR="00876BEE" w:rsidRPr="007C370B" w:rsidRDefault="00876BEE" w:rsidP="00876BEE">
            <w:pPr>
              <w:tabs>
                <w:tab w:val="left" w:pos="5394"/>
              </w:tabs>
              <w:ind w:left="347" w:right="204" w:hanging="347"/>
              <w:contextualSpacing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1. Ilustrasi dan cara pembubuhan tanda SNI (misalnya label khusus, dicetak, dll.) yang akan digunakan</w:t>
            </w:r>
          </w:p>
        </w:tc>
        <w:tc>
          <w:tcPr>
            <w:tcW w:w="4540" w:type="dxa"/>
            <w:gridSpan w:val="7"/>
          </w:tcPr>
          <w:p w14:paraId="4F952BDB" w14:textId="77777777" w:rsidR="00876BEE" w:rsidRPr="007C370B" w:rsidRDefault="00876BEE" w:rsidP="00876BE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z w:val="22"/>
                <w:szCs w:val="22"/>
              </w:rPr>
              <w:t>Terlampir</w:t>
            </w:r>
          </w:p>
        </w:tc>
      </w:tr>
      <w:tr w:rsidR="00876BEE" w:rsidRPr="007C370B" w14:paraId="2824DE87" w14:textId="77777777" w:rsidTr="00876BEE">
        <w:tc>
          <w:tcPr>
            <w:tcW w:w="9360" w:type="dxa"/>
            <w:gridSpan w:val="8"/>
            <w:vAlign w:val="center"/>
          </w:tcPr>
          <w:p w14:paraId="756E6BA7" w14:textId="77777777" w:rsidR="00876BEE" w:rsidRPr="007C370B" w:rsidRDefault="00876BEE" w:rsidP="00876BEE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z w:val="22"/>
                <w:szCs w:val="22"/>
              </w:rPr>
              <w:t>III.  TENAGA KERJA</w:t>
            </w:r>
          </w:p>
        </w:tc>
      </w:tr>
      <w:tr w:rsidR="00876BEE" w:rsidRPr="007C370B" w14:paraId="0858A6FB" w14:textId="77777777" w:rsidTr="00876BEE">
        <w:tc>
          <w:tcPr>
            <w:tcW w:w="4820" w:type="dxa"/>
          </w:tcPr>
          <w:p w14:paraId="2979BA6F" w14:textId="77777777" w:rsidR="00876BEE" w:rsidRPr="007C370B" w:rsidRDefault="00876BEE" w:rsidP="00876BEE">
            <w:pPr>
              <w:tabs>
                <w:tab w:val="left" w:pos="5394"/>
              </w:tabs>
              <w:ind w:right="202" w:hanging="290"/>
              <w:contextualSpacing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1. Tenaga Kerja Total</w:t>
            </w:r>
          </w:p>
        </w:tc>
        <w:tc>
          <w:tcPr>
            <w:tcW w:w="4540" w:type="dxa"/>
            <w:gridSpan w:val="7"/>
          </w:tcPr>
          <w:p w14:paraId="3DF2028D" w14:textId="77777777" w:rsidR="00876BEE" w:rsidRPr="007C370B" w:rsidRDefault="00876BEE" w:rsidP="00876BE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876BEE" w:rsidRPr="00117B7A" w14:paraId="0E7CE3C4" w14:textId="77777777" w:rsidTr="00876BEE">
        <w:tc>
          <w:tcPr>
            <w:tcW w:w="4820" w:type="dxa"/>
          </w:tcPr>
          <w:p w14:paraId="4C0A90CC" w14:textId="77777777" w:rsidR="00876BEE" w:rsidRPr="007C370B" w:rsidRDefault="00876BEE" w:rsidP="00876BEE">
            <w:pPr>
              <w:tabs>
                <w:tab w:val="left" w:pos="5394"/>
              </w:tabs>
              <w:ind w:left="289" w:right="204" w:hanging="289"/>
              <w:contextualSpacing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1.a.Tenaga Kerja Langsung yang terlatih :</w:t>
            </w:r>
          </w:p>
          <w:p w14:paraId="4C61C2FE" w14:textId="77777777" w:rsidR="00876BEE" w:rsidRPr="007C370B" w:rsidRDefault="00876BEE" w:rsidP="00876BEE">
            <w:pPr>
              <w:numPr>
                <w:ilvl w:val="0"/>
                <w:numId w:val="6"/>
              </w:numPr>
              <w:tabs>
                <w:tab w:val="left" w:pos="5394"/>
              </w:tabs>
              <w:ind w:right="202"/>
              <w:contextualSpacing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Bidang Produksi</w:t>
            </w:r>
          </w:p>
          <w:p w14:paraId="5D825ECB" w14:textId="77777777" w:rsidR="00876BEE" w:rsidRPr="007C370B" w:rsidRDefault="00876BEE" w:rsidP="00876BEE">
            <w:pPr>
              <w:numPr>
                <w:ilvl w:val="0"/>
                <w:numId w:val="6"/>
              </w:numPr>
              <w:tabs>
                <w:tab w:val="left" w:pos="5394"/>
              </w:tabs>
              <w:ind w:right="202"/>
              <w:contextualSpacing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Bidang Pengendalian Mutu</w:t>
            </w:r>
          </w:p>
          <w:p w14:paraId="6D7B6763" w14:textId="77777777" w:rsidR="00876BEE" w:rsidRPr="007C370B" w:rsidRDefault="00876BEE" w:rsidP="00876BEE">
            <w:pPr>
              <w:numPr>
                <w:ilvl w:val="0"/>
                <w:numId w:val="6"/>
              </w:numPr>
              <w:tabs>
                <w:tab w:val="left" w:pos="5394"/>
              </w:tabs>
              <w:ind w:right="202"/>
              <w:contextualSpacing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Bidang Perawatan</w:t>
            </w:r>
          </w:p>
          <w:p w14:paraId="323A3268" w14:textId="77777777" w:rsidR="00876BEE" w:rsidRPr="007C370B" w:rsidRDefault="00876BEE" w:rsidP="00876BEE">
            <w:pPr>
              <w:tabs>
                <w:tab w:val="left" w:pos="5394"/>
              </w:tabs>
              <w:ind w:right="204"/>
              <w:contextualSpacing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b.Tenaga Kerja Tidak Langsung :</w:t>
            </w:r>
          </w:p>
          <w:p w14:paraId="7DAC99EB" w14:textId="77777777" w:rsidR="00876BEE" w:rsidRPr="007C370B" w:rsidRDefault="00876BEE" w:rsidP="00876BEE">
            <w:pPr>
              <w:numPr>
                <w:ilvl w:val="0"/>
                <w:numId w:val="6"/>
              </w:numPr>
              <w:tabs>
                <w:tab w:val="left" w:pos="5394"/>
              </w:tabs>
              <w:ind w:right="202"/>
              <w:contextualSpacing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Staf</w:t>
            </w:r>
          </w:p>
          <w:p w14:paraId="6199B9EA" w14:textId="77777777" w:rsidR="00876BEE" w:rsidRPr="007C370B" w:rsidRDefault="00876BEE" w:rsidP="00876BEE">
            <w:pPr>
              <w:numPr>
                <w:ilvl w:val="0"/>
                <w:numId w:val="6"/>
              </w:numPr>
              <w:tabs>
                <w:tab w:val="left" w:pos="5394"/>
              </w:tabs>
              <w:ind w:right="202"/>
              <w:contextualSpacing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Bukan Staf</w:t>
            </w:r>
          </w:p>
        </w:tc>
        <w:tc>
          <w:tcPr>
            <w:tcW w:w="4540" w:type="dxa"/>
            <w:gridSpan w:val="7"/>
          </w:tcPr>
          <w:p w14:paraId="617E356D" w14:textId="77777777" w:rsidR="00876BEE" w:rsidRPr="007C370B" w:rsidRDefault="00876BEE" w:rsidP="00876BEE">
            <w:pPr>
              <w:ind w:left="431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D47442" w14:textId="77777777" w:rsidR="00876BEE" w:rsidRPr="00117B7A" w:rsidRDefault="00876BEE" w:rsidP="00876BE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76BEE" w:rsidRPr="007C370B" w14:paraId="6B32498A" w14:textId="77777777" w:rsidTr="00876BEE">
        <w:tc>
          <w:tcPr>
            <w:tcW w:w="4820" w:type="dxa"/>
          </w:tcPr>
          <w:p w14:paraId="683A9D3C" w14:textId="77777777" w:rsidR="00876BEE" w:rsidRPr="007C370B" w:rsidRDefault="00876BEE" w:rsidP="00876BEE">
            <w:pPr>
              <w:tabs>
                <w:tab w:val="left" w:pos="5394"/>
              </w:tabs>
              <w:ind w:right="204"/>
              <w:contextualSpacing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2. Tenaga Ahli :</w:t>
            </w:r>
          </w:p>
          <w:p w14:paraId="2BAEE821" w14:textId="77777777" w:rsidR="00876BEE" w:rsidRPr="007C370B" w:rsidRDefault="00876BEE" w:rsidP="00876BEE">
            <w:pPr>
              <w:numPr>
                <w:ilvl w:val="0"/>
                <w:numId w:val="6"/>
              </w:numPr>
              <w:tabs>
                <w:tab w:val="left" w:pos="5394"/>
              </w:tabs>
              <w:ind w:right="202"/>
              <w:contextualSpacing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Indonesia</w:t>
            </w:r>
          </w:p>
          <w:p w14:paraId="700C11F4" w14:textId="77777777" w:rsidR="00876BEE" w:rsidRPr="007C370B" w:rsidRDefault="00876BEE" w:rsidP="00876BEE">
            <w:pPr>
              <w:numPr>
                <w:ilvl w:val="0"/>
                <w:numId w:val="6"/>
              </w:numPr>
              <w:tabs>
                <w:tab w:val="left" w:pos="5394"/>
              </w:tabs>
              <w:ind w:right="202"/>
              <w:contextualSpacing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Asing</w:t>
            </w:r>
          </w:p>
        </w:tc>
        <w:tc>
          <w:tcPr>
            <w:tcW w:w="4540" w:type="dxa"/>
            <w:gridSpan w:val="7"/>
          </w:tcPr>
          <w:p w14:paraId="1A19A0EC" w14:textId="77777777" w:rsidR="00876BEE" w:rsidRDefault="00876BEE" w:rsidP="00876BEE">
            <w:pPr>
              <w:contextualSpacing/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</w:pPr>
          </w:p>
          <w:p w14:paraId="643F4B22" w14:textId="77777777" w:rsidR="00876BEE" w:rsidRPr="00876BEE" w:rsidRDefault="00876BEE" w:rsidP="00876BEE">
            <w:pPr>
              <w:contextualSpacing/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  <w:t>-</w:t>
            </w:r>
          </w:p>
        </w:tc>
      </w:tr>
      <w:tr w:rsidR="00876BEE" w:rsidRPr="007C370B" w14:paraId="3681C7E3" w14:textId="77777777" w:rsidTr="00876BEE">
        <w:tc>
          <w:tcPr>
            <w:tcW w:w="9360" w:type="dxa"/>
            <w:gridSpan w:val="8"/>
          </w:tcPr>
          <w:p w14:paraId="033C2C72" w14:textId="77777777" w:rsidR="00876BEE" w:rsidRPr="007C370B" w:rsidRDefault="00876BEE" w:rsidP="00876BE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z w:val="22"/>
                <w:szCs w:val="22"/>
              </w:rPr>
              <w:t>IV. PEMASARAN</w:t>
            </w:r>
          </w:p>
        </w:tc>
      </w:tr>
      <w:tr w:rsidR="00876BEE" w:rsidRPr="007C370B" w14:paraId="19527A64" w14:textId="77777777" w:rsidTr="00876BEE">
        <w:trPr>
          <w:trHeight w:val="2247"/>
        </w:trPr>
        <w:tc>
          <w:tcPr>
            <w:tcW w:w="9360" w:type="dxa"/>
            <w:gridSpan w:val="8"/>
          </w:tcPr>
          <w:p w14:paraId="2BDE2B55" w14:textId="77777777" w:rsidR="00876BEE" w:rsidRPr="007C370B" w:rsidRDefault="00876BEE" w:rsidP="00876BEE">
            <w:pPr>
              <w:spacing w:before="40" w:after="20"/>
              <w:ind w:left="-6"/>
              <w:rPr>
                <w:rFonts w:ascii="Arial" w:hAnsi="Arial" w:cs="Arial"/>
                <w:bCs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z w:val="22"/>
                <w:szCs w:val="22"/>
              </w:rPr>
              <w:t>1. Volume produksi 3 (tiga) tahun terakhir</w:t>
            </w:r>
          </w:p>
          <w:tbl>
            <w:tblPr>
              <w:tblW w:w="8640" w:type="dxa"/>
              <w:tblInd w:w="24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0"/>
              <w:gridCol w:w="2880"/>
              <w:gridCol w:w="2700"/>
            </w:tblGrid>
            <w:tr w:rsidR="00876BEE" w:rsidRPr="007C370B" w14:paraId="1B8D4E98" w14:textId="77777777" w:rsidTr="00876BEE">
              <w:trPr>
                <w:cantSplit/>
                <w:trHeight w:val="348"/>
              </w:trPr>
              <w:tc>
                <w:tcPr>
                  <w:tcW w:w="3060" w:type="dxa"/>
                </w:tcPr>
                <w:p w14:paraId="05311A86" w14:textId="77777777" w:rsidR="00876BEE" w:rsidRPr="007C370B" w:rsidRDefault="00876BEE" w:rsidP="00876BEE">
                  <w:pPr>
                    <w:spacing w:before="40" w:after="2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7C370B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Tahun</w:t>
                  </w:r>
                </w:p>
              </w:tc>
              <w:tc>
                <w:tcPr>
                  <w:tcW w:w="2880" w:type="dxa"/>
                </w:tcPr>
                <w:p w14:paraId="47D33476" w14:textId="77777777" w:rsidR="00876BEE" w:rsidRPr="007C370B" w:rsidRDefault="00876BEE" w:rsidP="00876BEE">
                  <w:pPr>
                    <w:spacing w:before="40" w:after="2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7C370B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Produksi</w:t>
                  </w:r>
                </w:p>
              </w:tc>
              <w:tc>
                <w:tcPr>
                  <w:tcW w:w="2700" w:type="dxa"/>
                </w:tcPr>
                <w:p w14:paraId="0C906C09" w14:textId="77777777" w:rsidR="00876BEE" w:rsidRPr="007C370B" w:rsidRDefault="00876BEE" w:rsidP="00876BEE">
                  <w:pPr>
                    <w:spacing w:before="40" w:after="2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7C370B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Nilai</w:t>
                  </w:r>
                </w:p>
              </w:tc>
            </w:tr>
            <w:tr w:rsidR="00876BEE" w:rsidRPr="007C370B" w14:paraId="5B532A69" w14:textId="77777777" w:rsidTr="00876BEE">
              <w:trPr>
                <w:cantSplit/>
                <w:trHeight w:val="348"/>
              </w:trPr>
              <w:tc>
                <w:tcPr>
                  <w:tcW w:w="3060" w:type="dxa"/>
                </w:tcPr>
                <w:p w14:paraId="170CCEF9" w14:textId="77777777" w:rsidR="00876BEE" w:rsidRPr="00117B7A" w:rsidRDefault="00876BEE" w:rsidP="00876BEE">
                  <w:pPr>
                    <w:spacing w:before="40" w:after="2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</w:tcPr>
                <w:p w14:paraId="616CF14F" w14:textId="77777777" w:rsidR="00876BEE" w:rsidRPr="00117B7A" w:rsidRDefault="00876BEE" w:rsidP="00876BEE">
                  <w:pPr>
                    <w:spacing w:before="40" w:after="2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700" w:type="dxa"/>
                </w:tcPr>
                <w:p w14:paraId="2B724F26" w14:textId="77777777" w:rsidR="00876BEE" w:rsidRPr="00117B7A" w:rsidRDefault="00876BEE" w:rsidP="00876BEE">
                  <w:pPr>
                    <w:spacing w:before="40" w:after="2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876BEE" w:rsidRPr="007C370B" w14:paraId="4EFBB0C7" w14:textId="77777777" w:rsidTr="00876BEE">
              <w:trPr>
                <w:cantSplit/>
                <w:trHeight w:val="348"/>
              </w:trPr>
              <w:tc>
                <w:tcPr>
                  <w:tcW w:w="3060" w:type="dxa"/>
                </w:tcPr>
                <w:p w14:paraId="208EF489" w14:textId="77777777" w:rsidR="00876BEE" w:rsidRPr="00117B7A" w:rsidRDefault="00876BEE" w:rsidP="00876BEE">
                  <w:pPr>
                    <w:spacing w:before="40" w:after="2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</w:tcPr>
                <w:p w14:paraId="2747DEF3" w14:textId="77777777" w:rsidR="00876BEE" w:rsidRPr="007C370B" w:rsidRDefault="00876BEE" w:rsidP="00876BEE">
                  <w:pPr>
                    <w:spacing w:before="40" w:after="2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700" w:type="dxa"/>
                </w:tcPr>
                <w:p w14:paraId="0B40C614" w14:textId="77777777" w:rsidR="00876BEE" w:rsidRPr="00A370A8" w:rsidRDefault="00876BEE" w:rsidP="00876BEE">
                  <w:pPr>
                    <w:spacing w:before="40" w:after="2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876BEE" w:rsidRPr="007C370B" w14:paraId="2AA304EE" w14:textId="77777777" w:rsidTr="00876BEE">
              <w:trPr>
                <w:cantSplit/>
                <w:trHeight w:val="348"/>
              </w:trPr>
              <w:tc>
                <w:tcPr>
                  <w:tcW w:w="3060" w:type="dxa"/>
                </w:tcPr>
                <w:p w14:paraId="28B98F05" w14:textId="77777777" w:rsidR="00876BEE" w:rsidRPr="00117B7A" w:rsidRDefault="00876BEE" w:rsidP="00876BEE">
                  <w:pPr>
                    <w:spacing w:before="40" w:after="2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</w:tcPr>
                <w:p w14:paraId="71B08CA7" w14:textId="77777777" w:rsidR="00876BEE" w:rsidRPr="007C370B" w:rsidRDefault="00876BEE" w:rsidP="00876BEE">
                  <w:pPr>
                    <w:spacing w:before="40" w:after="2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700" w:type="dxa"/>
                </w:tcPr>
                <w:p w14:paraId="1D10DAB5" w14:textId="77777777" w:rsidR="00876BEE" w:rsidRPr="00A370A8" w:rsidRDefault="00876BEE" w:rsidP="00876BEE">
                  <w:pPr>
                    <w:spacing w:before="40" w:after="2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876BEE" w:rsidRPr="007C370B" w14:paraId="38E2F364" w14:textId="77777777" w:rsidTr="00876BEE">
              <w:trPr>
                <w:cantSplit/>
                <w:trHeight w:val="369"/>
              </w:trPr>
              <w:tc>
                <w:tcPr>
                  <w:tcW w:w="3060" w:type="dxa"/>
                </w:tcPr>
                <w:p w14:paraId="4B00FA9F" w14:textId="77777777" w:rsidR="00876BEE" w:rsidRPr="007C370B" w:rsidRDefault="00876BEE" w:rsidP="00876BEE">
                  <w:pPr>
                    <w:spacing w:before="40" w:after="2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</w:tcPr>
                <w:p w14:paraId="7F9B8FA2" w14:textId="77777777" w:rsidR="00876BEE" w:rsidRPr="007C370B" w:rsidRDefault="00876BEE" w:rsidP="00876BEE">
                  <w:pPr>
                    <w:spacing w:before="40" w:after="2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700" w:type="dxa"/>
                </w:tcPr>
                <w:p w14:paraId="0DE22CF2" w14:textId="77777777" w:rsidR="00876BEE" w:rsidRPr="007C370B" w:rsidRDefault="00876BEE" w:rsidP="00876BEE">
                  <w:pPr>
                    <w:spacing w:before="40" w:after="2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5A014FF" w14:textId="77777777" w:rsidR="00876BEE" w:rsidRPr="007C370B" w:rsidRDefault="00876BEE" w:rsidP="00876BEE">
            <w:pPr>
              <w:spacing w:before="40" w:after="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76BEE" w:rsidRPr="00780F61" w14:paraId="23836AB6" w14:textId="77777777" w:rsidTr="00876BEE">
        <w:tc>
          <w:tcPr>
            <w:tcW w:w="4820" w:type="dxa"/>
          </w:tcPr>
          <w:p w14:paraId="0C2E1CA2" w14:textId="77777777" w:rsidR="00876BEE" w:rsidRPr="007C370B" w:rsidRDefault="00876BEE" w:rsidP="00876BEE">
            <w:pPr>
              <w:pStyle w:val="BodyText3"/>
              <w:spacing w:before="40" w:after="20"/>
              <w:ind w:right="204"/>
              <w:rPr>
                <w:rFonts w:ascii="Arial" w:hAnsi="Arial" w:cs="Arial"/>
                <w:bCs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z w:val="22"/>
                <w:szCs w:val="22"/>
              </w:rPr>
              <w:t>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C370B">
              <w:rPr>
                <w:rFonts w:ascii="Arial" w:hAnsi="Arial" w:cs="Arial"/>
                <w:bCs/>
                <w:sz w:val="22"/>
                <w:szCs w:val="22"/>
              </w:rPr>
              <w:t>Daerah Pemasaran :</w:t>
            </w:r>
          </w:p>
          <w:p w14:paraId="600D1F35" w14:textId="77777777" w:rsidR="00876BEE" w:rsidRPr="007C370B" w:rsidRDefault="00876BEE" w:rsidP="00876BEE">
            <w:pPr>
              <w:numPr>
                <w:ilvl w:val="0"/>
                <w:numId w:val="7"/>
              </w:numPr>
              <w:tabs>
                <w:tab w:val="left" w:pos="5394"/>
              </w:tabs>
              <w:spacing w:before="40" w:after="20"/>
              <w:ind w:right="204"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Lokal</w:t>
            </w:r>
          </w:p>
          <w:p w14:paraId="72732278" w14:textId="77777777" w:rsidR="00876BEE" w:rsidRPr="007C370B" w:rsidRDefault="00876BEE" w:rsidP="00876BEE">
            <w:pPr>
              <w:numPr>
                <w:ilvl w:val="0"/>
                <w:numId w:val="7"/>
              </w:numPr>
              <w:tabs>
                <w:tab w:val="left" w:pos="5394"/>
              </w:tabs>
              <w:spacing w:before="40" w:after="20"/>
              <w:ind w:right="204"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Ekspor</w:t>
            </w:r>
          </w:p>
          <w:p w14:paraId="45FE5D37" w14:textId="77777777" w:rsidR="00876BEE" w:rsidRPr="007C370B" w:rsidRDefault="00876BEE" w:rsidP="00876BEE">
            <w:pPr>
              <w:numPr>
                <w:ilvl w:val="0"/>
                <w:numId w:val="6"/>
              </w:numPr>
              <w:tabs>
                <w:tab w:val="left" w:pos="5394"/>
              </w:tabs>
              <w:spacing w:before="40" w:after="20"/>
              <w:ind w:right="204"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Ekspor ke negara-negara ASEAN</w:t>
            </w:r>
          </w:p>
          <w:p w14:paraId="4A4AD821" w14:textId="77777777" w:rsidR="00876BEE" w:rsidRPr="007C370B" w:rsidRDefault="00876BEE" w:rsidP="00876BEE">
            <w:pPr>
              <w:numPr>
                <w:ilvl w:val="0"/>
                <w:numId w:val="6"/>
              </w:numPr>
              <w:tabs>
                <w:tab w:val="left" w:pos="5394"/>
              </w:tabs>
              <w:spacing w:before="40" w:after="20"/>
              <w:ind w:left="748" w:right="204" w:hanging="357"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Ekspor ke negara lain</w:t>
            </w:r>
          </w:p>
        </w:tc>
        <w:tc>
          <w:tcPr>
            <w:tcW w:w="4540" w:type="dxa"/>
            <w:gridSpan w:val="7"/>
          </w:tcPr>
          <w:p w14:paraId="345238F7" w14:textId="77777777" w:rsidR="00CF47AF" w:rsidRDefault="00CF47AF" w:rsidP="00876BEE">
            <w:pPr>
              <w:spacing w:before="40" w:after="20"/>
              <w:ind w:left="43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51602070" w14:textId="77777777" w:rsidR="00876BEE" w:rsidRPr="00780F61" w:rsidRDefault="00876BEE" w:rsidP="00876BEE">
            <w:pPr>
              <w:spacing w:before="40" w:after="20"/>
              <w:ind w:left="432"/>
              <w:rPr>
                <w:rFonts w:ascii="Arial" w:hAnsi="Arial" w:cs="Arial"/>
                <w:bCs/>
                <w:sz w:val="22"/>
                <w:szCs w:val="22"/>
              </w:rPr>
            </w:pPr>
            <w:r w:rsidRPr="00780F61">
              <w:rPr>
                <w:rFonts w:ascii="Arial" w:hAnsi="Arial" w:cs="Arial"/>
                <w:bCs/>
                <w:sz w:val="22"/>
                <w:szCs w:val="22"/>
              </w:rPr>
              <w:t xml:space="preserve">   % dari jumlah pemasaran</w:t>
            </w:r>
          </w:p>
          <w:p w14:paraId="6FC9582E" w14:textId="77777777" w:rsidR="00876BEE" w:rsidRPr="00780F61" w:rsidRDefault="00876BEE" w:rsidP="00876BEE">
            <w:pPr>
              <w:ind w:left="431"/>
              <w:rPr>
                <w:rFonts w:ascii="Arial" w:hAnsi="Arial" w:cs="Arial"/>
                <w:bCs/>
                <w:sz w:val="22"/>
                <w:szCs w:val="22"/>
              </w:rPr>
            </w:pPr>
            <w:r w:rsidRPr="00780F61">
              <w:rPr>
                <w:rFonts w:ascii="Arial" w:hAnsi="Arial" w:cs="Arial"/>
                <w:bCs/>
                <w:sz w:val="22"/>
                <w:szCs w:val="22"/>
              </w:rPr>
              <w:t xml:space="preserve">           % dari jumlah pemasaran</w:t>
            </w:r>
          </w:p>
          <w:p w14:paraId="1A48C158" w14:textId="77777777" w:rsidR="00876BEE" w:rsidRPr="00780F61" w:rsidRDefault="00876BEE" w:rsidP="00876BEE">
            <w:pPr>
              <w:spacing w:before="40" w:after="20"/>
              <w:ind w:left="432"/>
              <w:rPr>
                <w:rFonts w:ascii="Arial" w:hAnsi="Arial" w:cs="Arial"/>
                <w:bCs/>
                <w:sz w:val="22"/>
                <w:szCs w:val="22"/>
              </w:rPr>
            </w:pPr>
            <w:r w:rsidRPr="00780F61">
              <w:rPr>
                <w:rFonts w:ascii="Arial" w:hAnsi="Arial" w:cs="Arial"/>
                <w:bCs/>
                <w:sz w:val="22"/>
                <w:szCs w:val="22"/>
              </w:rPr>
              <w:t xml:space="preserve">           % dari jumlah ekspor</w:t>
            </w:r>
          </w:p>
          <w:p w14:paraId="742DFE58" w14:textId="77777777" w:rsidR="00876BEE" w:rsidRPr="00780F61" w:rsidRDefault="00876BEE" w:rsidP="00876BEE">
            <w:pPr>
              <w:spacing w:before="40" w:after="20"/>
              <w:ind w:left="432"/>
              <w:rPr>
                <w:rFonts w:ascii="Arial" w:hAnsi="Arial" w:cs="Arial"/>
                <w:bCs/>
                <w:sz w:val="22"/>
                <w:szCs w:val="22"/>
              </w:rPr>
            </w:pPr>
            <w:r w:rsidRPr="00780F61">
              <w:rPr>
                <w:rFonts w:ascii="Arial" w:hAnsi="Arial" w:cs="Arial"/>
                <w:bCs/>
                <w:sz w:val="22"/>
                <w:szCs w:val="22"/>
              </w:rPr>
              <w:t xml:space="preserve">           % dari jumlah ekspor</w:t>
            </w:r>
          </w:p>
        </w:tc>
      </w:tr>
      <w:tr w:rsidR="00876BEE" w:rsidRPr="00780F61" w14:paraId="1645CF38" w14:textId="77777777" w:rsidTr="00876BEE">
        <w:tc>
          <w:tcPr>
            <w:tcW w:w="4820" w:type="dxa"/>
          </w:tcPr>
          <w:p w14:paraId="03A17B99" w14:textId="77777777" w:rsidR="00876BEE" w:rsidRPr="007C370B" w:rsidRDefault="00876BEE" w:rsidP="00876BEE">
            <w:pPr>
              <w:tabs>
                <w:tab w:val="left" w:pos="5394"/>
              </w:tabs>
              <w:spacing w:before="40" w:after="20"/>
              <w:ind w:left="252" w:right="204" w:hanging="252"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3</w:t>
            </w: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Persyaratan Mutu yang dikehendaki pasar</w:t>
            </w:r>
          </w:p>
        </w:tc>
        <w:tc>
          <w:tcPr>
            <w:tcW w:w="4540" w:type="dxa"/>
            <w:gridSpan w:val="7"/>
          </w:tcPr>
          <w:p w14:paraId="650F47E3" w14:textId="77777777" w:rsidR="00876BEE" w:rsidRPr="00780F61" w:rsidRDefault="00876BEE" w:rsidP="00876BEE">
            <w:pPr>
              <w:spacing w:before="40" w:after="20"/>
              <w:ind w:left="43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F2B6592" w14:textId="77777777" w:rsidR="00213BA9" w:rsidRDefault="00213BA9" w:rsidP="00213BA9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540"/>
      </w:tblGrid>
      <w:tr w:rsidR="00213BA9" w:rsidRPr="007C370B" w14:paraId="69EF00B9" w14:textId="77777777" w:rsidTr="00876BEE">
        <w:tc>
          <w:tcPr>
            <w:tcW w:w="93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45DCB" w14:textId="77777777" w:rsidR="00213BA9" w:rsidRPr="007C370B" w:rsidRDefault="00213BA9" w:rsidP="00876BEE">
            <w:pPr>
              <w:spacing w:before="180" w:after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z w:val="22"/>
                <w:szCs w:val="22"/>
              </w:rPr>
              <w:lastRenderedPageBreak/>
              <w:t>V LAIN – LAIN</w:t>
            </w:r>
          </w:p>
        </w:tc>
      </w:tr>
      <w:tr w:rsidR="00213BA9" w:rsidRPr="007C370B" w14:paraId="62B57029" w14:textId="77777777" w:rsidTr="00876BEE">
        <w:tblPrEx>
          <w:tblBorders>
            <w:insideH w:val="none" w:sz="0" w:space="0" w:color="auto"/>
          </w:tblBorders>
        </w:tblPrEx>
        <w:trPr>
          <w:trHeight w:val="2196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B9A18" w14:textId="77777777" w:rsidR="00213BA9" w:rsidRPr="007C370B" w:rsidRDefault="00213BA9" w:rsidP="00876BEE">
            <w:pPr>
              <w:tabs>
                <w:tab w:val="left" w:pos="5394"/>
              </w:tabs>
              <w:spacing w:before="120" w:after="120"/>
              <w:ind w:left="176" w:right="204"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noProof/>
                <w:sz w:val="22"/>
                <w:szCs w:val="22"/>
              </w:rPr>
              <w:t>Apakah motivasi perusahaan mengajukan permohonan sertifikat penggunaan tanda SNI ?</w:t>
            </w:r>
          </w:p>
        </w:tc>
        <w:tc>
          <w:tcPr>
            <w:tcW w:w="4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338E0" w14:textId="77777777" w:rsidR="00213BA9" w:rsidRPr="007C370B" w:rsidRDefault="00213BA9" w:rsidP="00213BA9">
            <w:pPr>
              <w:numPr>
                <w:ilvl w:val="0"/>
                <w:numId w:val="8"/>
              </w:num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3998ED" wp14:editId="0FACBDA7">
                      <wp:simplePos x="0" y="0"/>
                      <wp:positionH relativeFrom="column">
                        <wp:posOffset>2418715</wp:posOffset>
                      </wp:positionH>
                      <wp:positionV relativeFrom="paragraph">
                        <wp:posOffset>46990</wp:posOffset>
                      </wp:positionV>
                      <wp:extent cx="342900" cy="228600"/>
                      <wp:effectExtent l="8255" t="5080" r="10795" b="13970"/>
                      <wp:wrapNone/>
                      <wp:docPr id="10" name="Flowchart: Proces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C8E4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0" o:spid="_x0000_s1026" type="#_x0000_t109" style="position:absolute;margin-left:190.45pt;margin-top:3.7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"/>
                  </w:pict>
                </mc:Fallback>
              </mc:AlternateContent>
            </w:r>
            <w:r w:rsidRPr="007C370B">
              <w:rPr>
                <w:rFonts w:ascii="Arial" w:hAnsi="Arial" w:cs="Arial"/>
                <w:bCs/>
                <w:sz w:val="22"/>
                <w:szCs w:val="22"/>
              </w:rPr>
              <w:t>Penghematan</w:t>
            </w:r>
          </w:p>
          <w:p w14:paraId="56B9BF04" w14:textId="77777777" w:rsidR="00213BA9" w:rsidRPr="007C370B" w:rsidRDefault="00213BA9" w:rsidP="00213BA9">
            <w:pPr>
              <w:numPr>
                <w:ilvl w:val="0"/>
                <w:numId w:val="8"/>
              </w:num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F46564" wp14:editId="6AE2903B">
                      <wp:simplePos x="0" y="0"/>
                      <wp:positionH relativeFrom="column">
                        <wp:posOffset>2418715</wp:posOffset>
                      </wp:positionH>
                      <wp:positionV relativeFrom="paragraph">
                        <wp:posOffset>67310</wp:posOffset>
                      </wp:positionV>
                      <wp:extent cx="342900" cy="228600"/>
                      <wp:effectExtent l="8255" t="5080" r="10795" b="13970"/>
                      <wp:wrapNone/>
                      <wp:docPr id="9" name="Flowchart: Proces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9BBA6" id="Flowchart: Process 9" o:spid="_x0000_s1026" type="#_x0000_t109" style="position:absolute;margin-left:190.45pt;margin-top:5.3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"/>
                  </w:pict>
                </mc:Fallback>
              </mc:AlternateContent>
            </w:r>
            <w:r w:rsidRPr="007C370B">
              <w:rPr>
                <w:rFonts w:ascii="Arial" w:hAnsi="Arial" w:cs="Arial"/>
                <w:bCs/>
                <w:sz w:val="22"/>
                <w:szCs w:val="22"/>
              </w:rPr>
              <w:t>Penyederhanaan</w:t>
            </w:r>
          </w:p>
          <w:p w14:paraId="2EE1EDE5" w14:textId="77777777" w:rsidR="00213BA9" w:rsidRPr="007C370B" w:rsidRDefault="00213BA9" w:rsidP="00213BA9">
            <w:pPr>
              <w:numPr>
                <w:ilvl w:val="0"/>
                <w:numId w:val="8"/>
              </w:num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C41EA6" wp14:editId="4ED8797B">
                      <wp:simplePos x="0" y="0"/>
                      <wp:positionH relativeFrom="column">
                        <wp:posOffset>2418715</wp:posOffset>
                      </wp:positionH>
                      <wp:positionV relativeFrom="paragraph">
                        <wp:posOffset>85090</wp:posOffset>
                      </wp:positionV>
                      <wp:extent cx="342900" cy="228600"/>
                      <wp:effectExtent l="8255" t="12065" r="10795" b="6985"/>
                      <wp:wrapNone/>
                      <wp:docPr id="8" name="Flowchart: Proces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582C8" id="Flowchart: Process 8" o:spid="_x0000_s1026" type="#_x0000_t109" style="position:absolute;margin-left:190.45pt;margin-top:6.7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"/>
                  </w:pict>
                </mc:Fallback>
              </mc:AlternateContent>
            </w:r>
            <w:r w:rsidRPr="007C370B">
              <w:rPr>
                <w:rFonts w:ascii="Arial" w:hAnsi="Arial" w:cs="Arial"/>
                <w:bCs/>
                <w:sz w:val="22"/>
                <w:szCs w:val="22"/>
              </w:rPr>
              <w:t xml:space="preserve">Menjamin Mutu </w:t>
            </w:r>
          </w:p>
          <w:p w14:paraId="2C70442F" w14:textId="77777777" w:rsidR="00213BA9" w:rsidRPr="007C370B" w:rsidRDefault="00213BA9" w:rsidP="00213BA9">
            <w:pPr>
              <w:numPr>
                <w:ilvl w:val="0"/>
                <w:numId w:val="8"/>
              </w:numPr>
              <w:spacing w:before="120"/>
              <w:ind w:right="6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B93FD8" wp14:editId="1AD32B58">
                      <wp:simplePos x="0" y="0"/>
                      <wp:positionH relativeFrom="column">
                        <wp:posOffset>2418715</wp:posOffset>
                      </wp:positionH>
                      <wp:positionV relativeFrom="paragraph">
                        <wp:posOffset>104775</wp:posOffset>
                      </wp:positionV>
                      <wp:extent cx="342900" cy="228600"/>
                      <wp:effectExtent l="8255" t="11430" r="10795" b="7620"/>
                      <wp:wrapNone/>
                      <wp:docPr id="7" name="Flowchart: Proces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280B0" id="Flowchart: Process 7" o:spid="_x0000_s1026" type="#_x0000_t109" style="position:absolute;margin-left:190.45pt;margin-top:8.2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"/>
                  </w:pict>
                </mc:Fallback>
              </mc:AlternateContent>
            </w:r>
            <w:r w:rsidRPr="007C370B">
              <w:rPr>
                <w:rFonts w:ascii="Arial" w:hAnsi="Arial" w:cs="Arial"/>
                <w:bCs/>
                <w:sz w:val="22"/>
                <w:szCs w:val="22"/>
              </w:rPr>
              <w:t>Karena diwajibkan peraturan</w:t>
            </w:r>
          </w:p>
          <w:p w14:paraId="69F47851" w14:textId="77777777" w:rsidR="00213BA9" w:rsidRPr="007C370B" w:rsidRDefault="00213BA9" w:rsidP="00213BA9">
            <w:pPr>
              <w:numPr>
                <w:ilvl w:val="0"/>
                <w:numId w:val="8"/>
              </w:num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329BB2" wp14:editId="5A8BD580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219710</wp:posOffset>
                      </wp:positionV>
                      <wp:extent cx="1554480" cy="0"/>
                      <wp:effectExtent l="13335" t="10795" r="13335" b="825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F99B2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5pt,17.3pt" to="197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" strokeweight=".5pt"/>
                  </w:pict>
                </mc:Fallback>
              </mc:AlternateContent>
            </w:r>
            <w:r w:rsidRPr="007C370B">
              <w:rPr>
                <w:rFonts w:ascii="Arial" w:hAnsi="Arial" w:cs="Arial"/>
                <w:bCs/>
                <w:sz w:val="22"/>
                <w:szCs w:val="22"/>
              </w:rPr>
              <w:t>Lainnya</w:t>
            </w:r>
          </w:p>
          <w:p w14:paraId="62B8B2EF" w14:textId="77777777" w:rsidR="00213BA9" w:rsidRPr="007C370B" w:rsidRDefault="00213BA9" w:rsidP="00876BEE">
            <w:pPr>
              <w:spacing w:before="120"/>
              <w:ind w:left="149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13BA9" w:rsidRPr="007C370B" w14:paraId="6861AD55" w14:textId="77777777" w:rsidTr="00876BEE">
        <w:tc>
          <w:tcPr>
            <w:tcW w:w="93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CBFF7" w14:textId="77777777" w:rsidR="00213BA9" w:rsidRPr="007C370B" w:rsidRDefault="00213BA9" w:rsidP="00876BE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z w:val="22"/>
                <w:szCs w:val="22"/>
              </w:rPr>
              <w:t xml:space="preserve">KETERANGAN TERSEBUT DI ATAS DIBUAT </w:t>
            </w:r>
          </w:p>
          <w:p w14:paraId="497D5639" w14:textId="77777777" w:rsidR="00213BA9" w:rsidRPr="007C370B" w:rsidRDefault="00213BA9" w:rsidP="00876BE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z w:val="22"/>
                <w:szCs w:val="22"/>
              </w:rPr>
              <w:t>DENGAN SESUNGGUHNYA</w:t>
            </w:r>
          </w:p>
        </w:tc>
      </w:tr>
      <w:tr w:rsidR="00213BA9" w:rsidRPr="007C370B" w14:paraId="7D7A6E76" w14:textId="77777777" w:rsidTr="00876BEE">
        <w:tc>
          <w:tcPr>
            <w:tcW w:w="93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393EA" w14:textId="77777777" w:rsidR="00213BA9" w:rsidRPr="007C370B" w:rsidRDefault="00213BA9" w:rsidP="00876BEE">
            <w:pPr>
              <w:spacing w:before="60" w:after="60"/>
              <w:ind w:left="743" w:firstLine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8E190D" w14:textId="77777777" w:rsidR="00213BA9" w:rsidRPr="007C370B" w:rsidRDefault="00213BA9" w:rsidP="00876BEE">
            <w:pPr>
              <w:spacing w:before="60" w:after="60"/>
              <w:ind w:left="176" w:firstLine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z w:val="22"/>
                <w:szCs w:val="22"/>
              </w:rPr>
              <w:t xml:space="preserve">Bersama ini kami menyatakan kesanggupan untuk mematuhi ketentuan sebagaimana tercantum dalam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informasi sertifikasi</w:t>
            </w:r>
            <w:r w:rsidRPr="007C370B">
              <w:rPr>
                <w:rFonts w:ascii="Arial" w:hAnsi="Arial" w:cs="Arial"/>
                <w:bCs/>
                <w:sz w:val="22"/>
                <w:szCs w:val="22"/>
              </w:rPr>
              <w:t>I, apabila sertifikat produk disetujui.</w:t>
            </w:r>
          </w:p>
          <w:p w14:paraId="0B63E589" w14:textId="77777777" w:rsidR="00213BA9" w:rsidRPr="007C370B" w:rsidRDefault="00213BA9" w:rsidP="00876BE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697C22" w14:textId="77777777" w:rsidR="00213BA9" w:rsidRPr="007C370B" w:rsidRDefault="00213BA9" w:rsidP="00876BEE">
            <w:pPr>
              <w:ind w:left="3672"/>
              <w:rPr>
                <w:rFonts w:ascii="Arial" w:hAnsi="Arial" w:cs="Arial"/>
                <w:bCs/>
                <w:spacing w:val="20"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pacing w:val="20"/>
                <w:sz w:val="22"/>
                <w:szCs w:val="22"/>
              </w:rPr>
              <w:t xml:space="preserve">           </w:t>
            </w:r>
            <w:r w:rsidR="00876BEE">
              <w:rPr>
                <w:rFonts w:ascii="Arial" w:hAnsi="Arial" w:cs="Arial"/>
                <w:bCs/>
                <w:spacing w:val="20"/>
                <w:sz w:val="22"/>
                <w:szCs w:val="22"/>
                <w:lang w:val="en-US"/>
              </w:rPr>
              <w:t xml:space="preserve">              </w:t>
            </w:r>
            <w:r w:rsidR="00CF47AF">
              <w:rPr>
                <w:rFonts w:ascii="Arial" w:hAnsi="Arial" w:cs="Arial"/>
                <w:bCs/>
                <w:spacing w:val="20"/>
                <w:sz w:val="22"/>
                <w:szCs w:val="22"/>
                <w:lang w:val="en-US"/>
              </w:rPr>
              <w:t>………….., ……………</w:t>
            </w:r>
            <w:r w:rsidRPr="007C370B">
              <w:rPr>
                <w:rFonts w:ascii="Arial" w:hAnsi="Arial" w:cs="Arial"/>
                <w:bCs/>
                <w:spacing w:val="20"/>
                <w:sz w:val="22"/>
                <w:szCs w:val="22"/>
              </w:rPr>
              <w:t xml:space="preserve">    </w:t>
            </w:r>
          </w:p>
          <w:p w14:paraId="73CBE323" w14:textId="77777777" w:rsidR="00213BA9" w:rsidRPr="007C370B" w:rsidRDefault="00213BA9" w:rsidP="00876BEE">
            <w:pPr>
              <w:ind w:left="6480"/>
              <w:rPr>
                <w:rFonts w:ascii="Arial" w:hAnsi="Arial" w:cs="Arial"/>
                <w:bCs/>
                <w:spacing w:val="20"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pacing w:val="20"/>
                <w:sz w:val="22"/>
                <w:szCs w:val="22"/>
              </w:rPr>
              <w:t xml:space="preserve">            </w:t>
            </w:r>
          </w:p>
          <w:p w14:paraId="6FD5BE28" w14:textId="77777777" w:rsidR="00213BA9" w:rsidRPr="007C370B" w:rsidRDefault="00213BA9" w:rsidP="00876BEE">
            <w:pPr>
              <w:ind w:left="5292" w:right="327"/>
              <w:jc w:val="center"/>
              <w:rPr>
                <w:rFonts w:ascii="Arial" w:hAnsi="Arial" w:cs="Arial"/>
                <w:bCs/>
                <w:spacing w:val="20"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spacing w:val="20"/>
                <w:sz w:val="22"/>
                <w:szCs w:val="22"/>
              </w:rPr>
              <w:t>Pemohon,</w:t>
            </w:r>
          </w:p>
          <w:p w14:paraId="75ECFBE4" w14:textId="77777777" w:rsidR="00213BA9" w:rsidRPr="007C370B" w:rsidRDefault="00213BA9" w:rsidP="00876BEE">
            <w:pPr>
              <w:ind w:left="6480"/>
              <w:rPr>
                <w:rFonts w:ascii="Arial" w:hAnsi="Arial" w:cs="Arial"/>
                <w:bCs/>
                <w:spacing w:val="20"/>
                <w:sz w:val="22"/>
                <w:szCs w:val="22"/>
              </w:rPr>
            </w:pPr>
          </w:p>
          <w:p w14:paraId="1F88414E" w14:textId="77777777" w:rsidR="00213BA9" w:rsidRPr="007C370B" w:rsidRDefault="00213BA9" w:rsidP="00876BEE">
            <w:pPr>
              <w:ind w:left="6480"/>
              <w:rPr>
                <w:rFonts w:ascii="Arial" w:hAnsi="Arial" w:cs="Arial"/>
                <w:bCs/>
                <w:spacing w:val="20"/>
                <w:sz w:val="22"/>
                <w:szCs w:val="22"/>
              </w:rPr>
            </w:pPr>
          </w:p>
          <w:p w14:paraId="493E2155" w14:textId="13F710D2" w:rsidR="00213BA9" w:rsidRPr="007C370B" w:rsidRDefault="00213BA9" w:rsidP="00876BEE">
            <w:pPr>
              <w:ind w:left="6012"/>
              <w:rPr>
                <w:rFonts w:ascii="Arial" w:hAnsi="Arial" w:cs="Arial"/>
                <w:bCs/>
                <w:i/>
                <w:iCs/>
                <w:spacing w:val="20"/>
                <w:sz w:val="22"/>
                <w:szCs w:val="22"/>
              </w:rPr>
            </w:pPr>
            <w:r w:rsidRPr="007C370B">
              <w:rPr>
                <w:rFonts w:ascii="Arial" w:hAnsi="Arial" w:cs="Arial"/>
                <w:bCs/>
                <w:i/>
                <w:iCs/>
                <w:spacing w:val="20"/>
                <w:sz w:val="22"/>
                <w:szCs w:val="22"/>
              </w:rPr>
              <w:t xml:space="preserve">   Meterai </w:t>
            </w:r>
            <w:r w:rsidR="00901958">
              <w:rPr>
                <w:rFonts w:ascii="Arial" w:hAnsi="Arial" w:cs="Arial"/>
                <w:bCs/>
                <w:i/>
                <w:iCs/>
                <w:spacing w:val="20"/>
                <w:sz w:val="22"/>
                <w:szCs w:val="22"/>
                <w:lang w:val="en-US"/>
              </w:rPr>
              <w:t>10</w:t>
            </w:r>
            <w:r w:rsidRPr="007C370B">
              <w:rPr>
                <w:rFonts w:ascii="Arial" w:hAnsi="Arial" w:cs="Arial"/>
                <w:bCs/>
                <w:i/>
                <w:iCs/>
                <w:spacing w:val="20"/>
                <w:sz w:val="22"/>
                <w:szCs w:val="22"/>
              </w:rPr>
              <w:t>000,-</w:t>
            </w:r>
          </w:p>
          <w:p w14:paraId="6F91851B" w14:textId="77777777" w:rsidR="00213BA9" w:rsidRPr="007C370B" w:rsidRDefault="00213BA9" w:rsidP="00876BEE">
            <w:pPr>
              <w:ind w:left="6480"/>
              <w:rPr>
                <w:rFonts w:ascii="Arial" w:hAnsi="Arial" w:cs="Arial"/>
                <w:bCs/>
                <w:spacing w:val="20"/>
                <w:sz w:val="22"/>
                <w:szCs w:val="22"/>
              </w:rPr>
            </w:pPr>
          </w:p>
          <w:p w14:paraId="3CAC44BC" w14:textId="77777777" w:rsidR="00213BA9" w:rsidRPr="007C370B" w:rsidRDefault="00213BA9" w:rsidP="00876BEE">
            <w:pPr>
              <w:ind w:left="6480"/>
              <w:rPr>
                <w:rFonts w:ascii="Arial" w:hAnsi="Arial" w:cs="Arial"/>
                <w:bCs/>
                <w:spacing w:val="20"/>
                <w:sz w:val="22"/>
                <w:szCs w:val="22"/>
              </w:rPr>
            </w:pPr>
          </w:p>
          <w:p w14:paraId="37D5B7BD" w14:textId="77777777" w:rsidR="00213BA9" w:rsidRPr="007C370B" w:rsidRDefault="00213BA9" w:rsidP="00876BEE">
            <w:pPr>
              <w:ind w:left="6480"/>
              <w:rPr>
                <w:rFonts w:ascii="Arial" w:hAnsi="Arial" w:cs="Arial"/>
                <w:bCs/>
                <w:spacing w:val="20"/>
                <w:sz w:val="22"/>
                <w:szCs w:val="22"/>
              </w:rPr>
            </w:pPr>
          </w:p>
          <w:p w14:paraId="1CF6A687" w14:textId="77777777" w:rsidR="00213BA9" w:rsidRPr="00876BEE" w:rsidRDefault="00CF47AF" w:rsidP="00876BEE">
            <w:pPr>
              <w:ind w:left="5112"/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  <w:t>…………….</w:t>
            </w:r>
          </w:p>
          <w:p w14:paraId="3D5F4CDB" w14:textId="77777777" w:rsidR="00213BA9" w:rsidRPr="00876BEE" w:rsidRDefault="00876BEE" w:rsidP="00876BEE">
            <w:pPr>
              <w:ind w:left="5112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Pimpinan</w:t>
            </w:r>
            <w:proofErr w:type="spellEnd"/>
          </w:p>
          <w:p w14:paraId="0C142FCC" w14:textId="77777777" w:rsidR="00213BA9" w:rsidRPr="007C370B" w:rsidRDefault="00213BA9" w:rsidP="00876BE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CEC9E66" w14:textId="77777777" w:rsidR="00213BA9" w:rsidRDefault="00213BA9" w:rsidP="00213BA9">
      <w:pPr>
        <w:rPr>
          <w:rFonts w:ascii="Arial" w:hAnsi="Arial" w:cs="Arial"/>
          <w:sz w:val="22"/>
          <w:szCs w:val="22"/>
        </w:rPr>
      </w:pPr>
    </w:p>
    <w:p w14:paraId="7C85A0DE" w14:textId="77777777" w:rsidR="00213BA9" w:rsidRDefault="00213BA9" w:rsidP="00213BA9">
      <w:pPr>
        <w:rPr>
          <w:rFonts w:ascii="Arial" w:hAnsi="Arial" w:cs="Arial"/>
          <w:sz w:val="22"/>
          <w:szCs w:val="22"/>
        </w:rPr>
      </w:pPr>
    </w:p>
    <w:p w14:paraId="2D79617B" w14:textId="77777777" w:rsidR="00213BA9" w:rsidRDefault="00213BA9" w:rsidP="00213BA9">
      <w:pPr>
        <w:rPr>
          <w:rFonts w:ascii="Arial" w:hAnsi="Arial" w:cs="Arial"/>
          <w:sz w:val="22"/>
          <w:szCs w:val="22"/>
        </w:rPr>
      </w:pPr>
    </w:p>
    <w:p w14:paraId="249D76D7" w14:textId="77777777" w:rsidR="00213BA9" w:rsidRDefault="00213BA9" w:rsidP="00213BA9">
      <w:pPr>
        <w:rPr>
          <w:rFonts w:ascii="Arial" w:hAnsi="Arial" w:cs="Arial"/>
          <w:sz w:val="22"/>
          <w:szCs w:val="22"/>
        </w:rPr>
      </w:pPr>
    </w:p>
    <w:p w14:paraId="47E4D0B3" w14:textId="77777777" w:rsidR="00213BA9" w:rsidRDefault="00213BA9" w:rsidP="00213BA9">
      <w:pPr>
        <w:rPr>
          <w:rFonts w:ascii="Arial" w:hAnsi="Arial" w:cs="Arial"/>
          <w:sz w:val="22"/>
          <w:szCs w:val="22"/>
        </w:rPr>
      </w:pPr>
    </w:p>
    <w:p w14:paraId="30273E84" w14:textId="77777777" w:rsidR="00213BA9" w:rsidRDefault="00213BA9" w:rsidP="00213BA9">
      <w:pPr>
        <w:rPr>
          <w:rFonts w:ascii="Arial" w:hAnsi="Arial" w:cs="Arial"/>
          <w:sz w:val="22"/>
          <w:szCs w:val="22"/>
        </w:rPr>
      </w:pPr>
    </w:p>
    <w:p w14:paraId="6C961F79" w14:textId="77777777" w:rsidR="00213BA9" w:rsidRDefault="00213BA9" w:rsidP="00213BA9">
      <w:pPr>
        <w:rPr>
          <w:rFonts w:ascii="Arial" w:hAnsi="Arial" w:cs="Arial"/>
          <w:sz w:val="22"/>
          <w:szCs w:val="22"/>
        </w:rPr>
      </w:pPr>
    </w:p>
    <w:p w14:paraId="564256C6" w14:textId="77777777" w:rsidR="00213BA9" w:rsidRDefault="00213BA9" w:rsidP="00213BA9">
      <w:pPr>
        <w:rPr>
          <w:rFonts w:ascii="Arial" w:hAnsi="Arial" w:cs="Arial"/>
          <w:sz w:val="22"/>
          <w:szCs w:val="22"/>
        </w:rPr>
      </w:pPr>
    </w:p>
    <w:p w14:paraId="4A07C079" w14:textId="77777777" w:rsidR="00213BA9" w:rsidRDefault="00213BA9" w:rsidP="00213BA9">
      <w:pPr>
        <w:rPr>
          <w:rFonts w:ascii="Arial" w:hAnsi="Arial" w:cs="Arial"/>
          <w:sz w:val="22"/>
          <w:szCs w:val="22"/>
        </w:rPr>
      </w:pPr>
    </w:p>
    <w:p w14:paraId="266FB3EE" w14:textId="77777777" w:rsidR="00213BA9" w:rsidRDefault="00213BA9" w:rsidP="00213BA9">
      <w:pPr>
        <w:rPr>
          <w:rFonts w:ascii="Arial" w:hAnsi="Arial" w:cs="Arial"/>
          <w:sz w:val="22"/>
          <w:szCs w:val="22"/>
        </w:rPr>
      </w:pPr>
    </w:p>
    <w:p w14:paraId="2656805D" w14:textId="77777777" w:rsidR="00213BA9" w:rsidRDefault="00213BA9" w:rsidP="00213BA9">
      <w:pPr>
        <w:rPr>
          <w:rFonts w:ascii="Arial" w:hAnsi="Arial" w:cs="Arial"/>
          <w:sz w:val="22"/>
          <w:szCs w:val="22"/>
        </w:rPr>
      </w:pPr>
    </w:p>
    <w:p w14:paraId="5F872D86" w14:textId="77777777" w:rsidR="00213BA9" w:rsidRDefault="00213BA9" w:rsidP="00213BA9">
      <w:pPr>
        <w:rPr>
          <w:rFonts w:ascii="Arial" w:hAnsi="Arial" w:cs="Arial"/>
          <w:sz w:val="22"/>
          <w:szCs w:val="22"/>
        </w:rPr>
      </w:pPr>
    </w:p>
    <w:p w14:paraId="5FEA614B" w14:textId="77777777" w:rsidR="00213BA9" w:rsidRDefault="00213BA9" w:rsidP="00213BA9">
      <w:pPr>
        <w:rPr>
          <w:rFonts w:ascii="Arial" w:hAnsi="Arial" w:cs="Arial"/>
          <w:sz w:val="22"/>
          <w:szCs w:val="22"/>
        </w:rPr>
      </w:pPr>
    </w:p>
    <w:p w14:paraId="3DA35E80" w14:textId="77777777" w:rsidR="00213BA9" w:rsidRDefault="00213BA9" w:rsidP="00213B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27"/>
        <w:gridCol w:w="1681"/>
        <w:gridCol w:w="445"/>
        <w:gridCol w:w="2131"/>
        <w:gridCol w:w="124"/>
        <w:gridCol w:w="1800"/>
      </w:tblGrid>
      <w:tr w:rsidR="00876BEE" w:rsidRPr="00934A11" w14:paraId="5ACB4EF3" w14:textId="77777777" w:rsidTr="00876BEE">
        <w:trPr>
          <w:cantSplit/>
          <w:trHeight w:val="682"/>
        </w:trPr>
        <w:tc>
          <w:tcPr>
            <w:tcW w:w="9360" w:type="dxa"/>
            <w:gridSpan w:val="7"/>
            <w:vAlign w:val="center"/>
          </w:tcPr>
          <w:p w14:paraId="3F6D2FB0" w14:textId="77777777" w:rsidR="00876BEE" w:rsidRPr="00B21BC7" w:rsidRDefault="00876BEE" w:rsidP="00876BEE">
            <w:pPr>
              <w:pStyle w:val="Heading6"/>
              <w:rPr>
                <w:rFonts w:ascii="Arial" w:hAnsi="Arial" w:cs="Arial"/>
                <w:bCs/>
                <w:sz w:val="22"/>
                <w:szCs w:val="22"/>
              </w:rPr>
            </w:pPr>
            <w:r w:rsidRPr="00B21BC7">
              <w:rPr>
                <w:rFonts w:ascii="Arial" w:hAnsi="Arial" w:cs="Arial"/>
                <w:sz w:val="22"/>
                <w:szCs w:val="22"/>
              </w:rPr>
              <w:lastRenderedPageBreak/>
              <w:t>PENGENDALIAN MUTU PRODUK</w:t>
            </w:r>
          </w:p>
        </w:tc>
      </w:tr>
      <w:tr w:rsidR="00876BEE" w:rsidRPr="00934A11" w14:paraId="6BCB495D" w14:textId="77777777" w:rsidTr="00876BEE">
        <w:tc>
          <w:tcPr>
            <w:tcW w:w="2552" w:type="dxa"/>
          </w:tcPr>
          <w:p w14:paraId="44A09C37" w14:textId="77777777" w:rsidR="00876BEE" w:rsidRPr="00876BEE" w:rsidRDefault="00FD4210" w:rsidP="00876BEE">
            <w:pPr>
              <w:pStyle w:val="Heading2"/>
              <w:spacing w:before="60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876BEE">
              <w:rPr>
                <w:rFonts w:ascii="Arial" w:hAnsi="Arial" w:cs="Arial"/>
                <w:caps w:val="0"/>
                <w:noProof/>
                <w:sz w:val="22"/>
                <w:szCs w:val="22"/>
              </w:rPr>
              <w:t>Nama Perusahaan</w:t>
            </w:r>
          </w:p>
        </w:tc>
        <w:tc>
          <w:tcPr>
            <w:tcW w:w="6808" w:type="dxa"/>
            <w:gridSpan w:val="6"/>
          </w:tcPr>
          <w:p w14:paraId="6095BEF3" w14:textId="77777777" w:rsidR="00876BEE" w:rsidRPr="00876BEE" w:rsidRDefault="00876BEE" w:rsidP="00876BEE">
            <w:pPr>
              <w:pStyle w:val="Heading2"/>
              <w:spacing w:before="60"/>
              <w:ind w:left="34"/>
              <w:jc w:val="lef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876BEE" w:rsidRPr="00934A11" w14:paraId="20CBFC3C" w14:textId="77777777" w:rsidTr="00876BEE">
        <w:tc>
          <w:tcPr>
            <w:tcW w:w="2552" w:type="dxa"/>
          </w:tcPr>
          <w:p w14:paraId="70CA73DC" w14:textId="77777777" w:rsidR="00876BEE" w:rsidRPr="00876BEE" w:rsidRDefault="00FD4210" w:rsidP="00876BEE">
            <w:pPr>
              <w:pStyle w:val="Heading2"/>
              <w:spacing w:before="60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876BEE">
              <w:rPr>
                <w:rFonts w:ascii="Arial" w:hAnsi="Arial" w:cs="Arial"/>
                <w:caps w:val="0"/>
                <w:noProof/>
                <w:sz w:val="22"/>
                <w:szCs w:val="22"/>
              </w:rPr>
              <w:t>Nama Produk</w:t>
            </w:r>
          </w:p>
        </w:tc>
        <w:tc>
          <w:tcPr>
            <w:tcW w:w="6808" w:type="dxa"/>
            <w:gridSpan w:val="6"/>
          </w:tcPr>
          <w:p w14:paraId="21CBC186" w14:textId="77777777" w:rsidR="00876BEE" w:rsidRPr="00876BEE" w:rsidRDefault="00876BEE" w:rsidP="00876BEE">
            <w:pPr>
              <w:pStyle w:val="Heading2"/>
              <w:spacing w:before="60"/>
              <w:ind w:left="34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76BEE" w:rsidRPr="00934A11" w14:paraId="62809A01" w14:textId="77777777" w:rsidTr="00876BEE">
        <w:tc>
          <w:tcPr>
            <w:tcW w:w="2552" w:type="dxa"/>
          </w:tcPr>
          <w:p w14:paraId="4C98595F" w14:textId="77777777" w:rsidR="00876BEE" w:rsidRPr="00876BEE" w:rsidRDefault="00FD4210" w:rsidP="00876BEE">
            <w:pPr>
              <w:pStyle w:val="Heading2"/>
              <w:spacing w:before="60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876BEE">
              <w:rPr>
                <w:rFonts w:ascii="Arial" w:hAnsi="Arial" w:cs="Arial"/>
                <w:caps w:val="0"/>
                <w:noProof/>
                <w:sz w:val="22"/>
                <w:szCs w:val="22"/>
              </w:rPr>
              <w:t xml:space="preserve">Nomor Dan Judul </w:t>
            </w:r>
          </w:p>
          <w:p w14:paraId="0BA9679C" w14:textId="77777777" w:rsidR="00876BEE" w:rsidRPr="00876BEE" w:rsidRDefault="00FD4210" w:rsidP="00876BEE">
            <w:pPr>
              <w:pStyle w:val="Heading2"/>
              <w:spacing w:before="60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876BEE">
              <w:rPr>
                <w:rFonts w:ascii="Arial" w:hAnsi="Arial" w:cs="Arial"/>
                <w:caps w:val="0"/>
                <w:noProof/>
                <w:sz w:val="22"/>
                <w:szCs w:val="22"/>
              </w:rPr>
              <w:t>Sni Yang Digunakan</w:t>
            </w:r>
          </w:p>
        </w:tc>
        <w:tc>
          <w:tcPr>
            <w:tcW w:w="6808" w:type="dxa"/>
            <w:gridSpan w:val="6"/>
          </w:tcPr>
          <w:p w14:paraId="7CF873D4" w14:textId="77777777" w:rsidR="00876BEE" w:rsidRPr="00876BEE" w:rsidRDefault="00876BEE" w:rsidP="00876BEE">
            <w:pPr>
              <w:ind w:left="34"/>
              <w:rPr>
                <w:lang w:val="en-US"/>
              </w:rPr>
            </w:pPr>
          </w:p>
        </w:tc>
      </w:tr>
      <w:tr w:rsidR="00876BEE" w:rsidRPr="00934A11" w14:paraId="7B4F3985" w14:textId="77777777" w:rsidTr="00876BEE"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7AA0FA4B" w14:textId="77777777" w:rsidR="00876BEE" w:rsidRPr="00876BEE" w:rsidRDefault="00FD4210" w:rsidP="00876BEE">
            <w:pPr>
              <w:pStyle w:val="Heading2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876BEE">
              <w:rPr>
                <w:rFonts w:ascii="Arial" w:hAnsi="Arial" w:cs="Arial"/>
                <w:caps w:val="0"/>
                <w:noProof/>
                <w:sz w:val="22"/>
                <w:szCs w:val="22"/>
              </w:rPr>
              <w:t>Karakteristik Mutu</w:t>
            </w:r>
          </w:p>
        </w:tc>
        <w:tc>
          <w:tcPr>
            <w:tcW w:w="2308" w:type="dxa"/>
            <w:gridSpan w:val="2"/>
            <w:tcBorders>
              <w:bottom w:val="dotted" w:sz="4" w:space="0" w:color="auto"/>
            </w:tcBorders>
            <w:vAlign w:val="center"/>
          </w:tcPr>
          <w:p w14:paraId="0CAEF899" w14:textId="77777777" w:rsidR="00876BEE" w:rsidRPr="00876BEE" w:rsidRDefault="00FD4210" w:rsidP="00876BEE">
            <w:pPr>
              <w:pStyle w:val="Heading2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876BEE">
              <w:rPr>
                <w:rFonts w:ascii="Arial" w:hAnsi="Arial" w:cs="Arial"/>
                <w:caps w:val="0"/>
                <w:noProof/>
                <w:sz w:val="22"/>
                <w:szCs w:val="22"/>
              </w:rPr>
              <w:t>Persyaratan Sni</w:t>
            </w:r>
          </w:p>
        </w:tc>
        <w:tc>
          <w:tcPr>
            <w:tcW w:w="2700" w:type="dxa"/>
            <w:gridSpan w:val="3"/>
            <w:tcBorders>
              <w:bottom w:val="dotted" w:sz="4" w:space="0" w:color="auto"/>
            </w:tcBorders>
            <w:vAlign w:val="center"/>
          </w:tcPr>
          <w:p w14:paraId="2F83C80B" w14:textId="77777777" w:rsidR="00876BEE" w:rsidRPr="00876BEE" w:rsidRDefault="00FD4210" w:rsidP="00876BEE">
            <w:pPr>
              <w:pStyle w:val="Heading2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876BEE">
              <w:rPr>
                <w:rFonts w:ascii="Arial" w:hAnsi="Arial" w:cs="Arial"/>
                <w:caps w:val="0"/>
                <w:noProof/>
                <w:sz w:val="22"/>
                <w:szCs w:val="22"/>
              </w:rPr>
              <w:t>Persyaratan</w:t>
            </w:r>
          </w:p>
          <w:p w14:paraId="6D9E2C41" w14:textId="77777777" w:rsidR="00876BEE" w:rsidRPr="00876BEE" w:rsidRDefault="00FD4210" w:rsidP="00876BEE">
            <w:pPr>
              <w:pStyle w:val="Heading2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876BEE">
              <w:rPr>
                <w:rFonts w:ascii="Arial" w:hAnsi="Arial" w:cs="Arial"/>
                <w:caps w:val="0"/>
                <w:noProof/>
                <w:sz w:val="22"/>
                <w:szCs w:val="22"/>
              </w:rPr>
              <w:t>Standar Perusahaan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6814A6C8" w14:textId="77777777" w:rsidR="00876BEE" w:rsidRPr="00876BEE" w:rsidRDefault="00FD4210" w:rsidP="00876BEE">
            <w:pPr>
              <w:pStyle w:val="Heading2"/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876BEE">
              <w:rPr>
                <w:rFonts w:ascii="Arial" w:hAnsi="Arial" w:cs="Arial"/>
                <w:caps w:val="0"/>
                <w:noProof/>
                <w:sz w:val="22"/>
                <w:szCs w:val="22"/>
              </w:rPr>
              <w:t xml:space="preserve">Keterangan </w:t>
            </w:r>
          </w:p>
        </w:tc>
      </w:tr>
      <w:tr w:rsidR="00876BEE" w:rsidRPr="00934A11" w14:paraId="6C379954" w14:textId="77777777" w:rsidTr="00876BEE">
        <w:tc>
          <w:tcPr>
            <w:tcW w:w="2552" w:type="dxa"/>
            <w:tcBorders>
              <w:bottom w:val="nil"/>
            </w:tcBorders>
          </w:tcPr>
          <w:p w14:paraId="295E8E9E" w14:textId="77777777" w:rsidR="00876BEE" w:rsidRPr="00B21BC7" w:rsidRDefault="00876BEE" w:rsidP="00876BE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308" w:type="dxa"/>
            <w:gridSpan w:val="2"/>
            <w:tcBorders>
              <w:bottom w:val="nil"/>
            </w:tcBorders>
          </w:tcPr>
          <w:p w14:paraId="2B91FB12" w14:textId="77777777" w:rsidR="00876BEE" w:rsidRPr="00A370A8" w:rsidRDefault="00876BEE" w:rsidP="00876BE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3"/>
            <w:tcBorders>
              <w:bottom w:val="nil"/>
            </w:tcBorders>
          </w:tcPr>
          <w:p w14:paraId="1A59B9CF" w14:textId="77777777" w:rsidR="00876BEE" w:rsidRPr="00B21BC7" w:rsidRDefault="00876BEE" w:rsidP="00876BEE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7F39EC9F" w14:textId="77777777" w:rsidR="00876BEE" w:rsidRPr="00934A11" w:rsidRDefault="00876BEE" w:rsidP="00876BEE">
            <w:pPr>
              <w:rPr>
                <w:rFonts w:ascii="Arial" w:hAnsi="Arial" w:cs="Arial"/>
              </w:rPr>
            </w:pPr>
          </w:p>
        </w:tc>
      </w:tr>
      <w:tr w:rsidR="00876BEE" w:rsidRPr="00934A11" w14:paraId="618B8689" w14:textId="77777777" w:rsidTr="00876BEE">
        <w:tc>
          <w:tcPr>
            <w:tcW w:w="2552" w:type="dxa"/>
            <w:tcBorders>
              <w:top w:val="nil"/>
            </w:tcBorders>
          </w:tcPr>
          <w:p w14:paraId="2C02183D" w14:textId="77777777" w:rsidR="00876BEE" w:rsidRDefault="00876BEE" w:rsidP="00876BEE">
            <w:pPr>
              <w:spacing w:before="120"/>
              <w:rPr>
                <w:rFonts w:ascii="Arial" w:hAnsi="Arial" w:cs="Arial"/>
              </w:rPr>
            </w:pPr>
          </w:p>
          <w:p w14:paraId="6768A537" w14:textId="77777777" w:rsidR="00876BEE" w:rsidRDefault="00876BEE" w:rsidP="00876BEE">
            <w:pPr>
              <w:spacing w:before="120"/>
              <w:rPr>
                <w:rFonts w:ascii="Arial" w:hAnsi="Arial" w:cs="Arial"/>
              </w:rPr>
            </w:pPr>
          </w:p>
          <w:p w14:paraId="34970CA4" w14:textId="77777777" w:rsidR="00876BEE" w:rsidRDefault="00876BEE" w:rsidP="00876BEE">
            <w:pPr>
              <w:spacing w:before="120"/>
              <w:rPr>
                <w:rFonts w:ascii="Arial" w:hAnsi="Arial" w:cs="Arial"/>
              </w:rPr>
            </w:pPr>
          </w:p>
          <w:p w14:paraId="21CCCB5E" w14:textId="77777777" w:rsidR="00876BEE" w:rsidRDefault="00876BEE" w:rsidP="00876BEE">
            <w:pPr>
              <w:spacing w:before="120"/>
              <w:rPr>
                <w:rFonts w:ascii="Arial" w:hAnsi="Arial" w:cs="Arial"/>
              </w:rPr>
            </w:pPr>
          </w:p>
          <w:p w14:paraId="48A29C2E" w14:textId="77777777" w:rsidR="00876BEE" w:rsidRDefault="00876BEE" w:rsidP="00876BEE">
            <w:pPr>
              <w:spacing w:before="120"/>
              <w:rPr>
                <w:rFonts w:ascii="Arial" w:hAnsi="Arial" w:cs="Arial"/>
              </w:rPr>
            </w:pPr>
          </w:p>
          <w:p w14:paraId="214E720C" w14:textId="77777777" w:rsidR="00876BEE" w:rsidRDefault="00876BEE" w:rsidP="00876BEE">
            <w:pPr>
              <w:spacing w:before="120"/>
              <w:rPr>
                <w:rFonts w:ascii="Arial" w:hAnsi="Arial" w:cs="Arial"/>
              </w:rPr>
            </w:pPr>
          </w:p>
          <w:p w14:paraId="5979E7F6" w14:textId="77777777" w:rsidR="00876BEE" w:rsidRDefault="00876BEE" w:rsidP="00876BEE">
            <w:pPr>
              <w:spacing w:before="120"/>
              <w:rPr>
                <w:rFonts w:ascii="Arial" w:hAnsi="Arial" w:cs="Arial"/>
              </w:rPr>
            </w:pPr>
          </w:p>
          <w:p w14:paraId="34C4ABA6" w14:textId="77777777" w:rsidR="00876BEE" w:rsidRDefault="00876BEE" w:rsidP="00876BEE">
            <w:pPr>
              <w:spacing w:before="120"/>
              <w:rPr>
                <w:rFonts w:ascii="Arial" w:hAnsi="Arial" w:cs="Arial"/>
              </w:rPr>
            </w:pPr>
          </w:p>
          <w:p w14:paraId="77F9CCA1" w14:textId="77777777" w:rsidR="00876BEE" w:rsidRDefault="00876BEE" w:rsidP="00876BEE">
            <w:pPr>
              <w:spacing w:before="120"/>
              <w:rPr>
                <w:rFonts w:ascii="Arial" w:hAnsi="Arial" w:cs="Arial"/>
              </w:rPr>
            </w:pPr>
          </w:p>
          <w:p w14:paraId="452C27B6" w14:textId="77777777" w:rsidR="00876BEE" w:rsidRDefault="00876BEE" w:rsidP="00876BEE">
            <w:pPr>
              <w:spacing w:before="120"/>
              <w:rPr>
                <w:rFonts w:ascii="Arial" w:hAnsi="Arial" w:cs="Arial"/>
              </w:rPr>
            </w:pPr>
          </w:p>
          <w:p w14:paraId="49FC4842" w14:textId="77777777" w:rsidR="00876BEE" w:rsidRDefault="00876BEE" w:rsidP="00876BEE">
            <w:pPr>
              <w:spacing w:before="120"/>
              <w:rPr>
                <w:rFonts w:ascii="Arial" w:hAnsi="Arial" w:cs="Arial"/>
              </w:rPr>
            </w:pPr>
          </w:p>
          <w:p w14:paraId="6E6CEF54" w14:textId="77777777" w:rsidR="00876BEE" w:rsidRDefault="00876BEE" w:rsidP="00876BEE">
            <w:pPr>
              <w:spacing w:before="120"/>
              <w:rPr>
                <w:rFonts w:ascii="Arial" w:hAnsi="Arial" w:cs="Arial"/>
              </w:rPr>
            </w:pPr>
          </w:p>
          <w:p w14:paraId="6426642C" w14:textId="77777777" w:rsidR="00876BEE" w:rsidRDefault="00876BEE" w:rsidP="00876BEE">
            <w:pPr>
              <w:spacing w:before="120"/>
              <w:rPr>
                <w:rFonts w:ascii="Arial" w:hAnsi="Arial" w:cs="Arial"/>
              </w:rPr>
            </w:pPr>
          </w:p>
          <w:p w14:paraId="2FDDD329" w14:textId="77777777" w:rsidR="00876BEE" w:rsidRDefault="00876BEE" w:rsidP="00876BEE">
            <w:pPr>
              <w:spacing w:before="120"/>
              <w:rPr>
                <w:rFonts w:ascii="Arial" w:hAnsi="Arial" w:cs="Arial"/>
              </w:rPr>
            </w:pPr>
          </w:p>
          <w:p w14:paraId="6BFAAA4D" w14:textId="77777777" w:rsidR="00876BEE" w:rsidRDefault="00876BEE" w:rsidP="00876BEE">
            <w:pPr>
              <w:spacing w:before="120"/>
              <w:rPr>
                <w:rFonts w:ascii="Arial" w:hAnsi="Arial" w:cs="Arial"/>
              </w:rPr>
            </w:pPr>
          </w:p>
          <w:p w14:paraId="0A644715" w14:textId="77777777" w:rsidR="00876BEE" w:rsidRDefault="00876BEE" w:rsidP="00876BEE">
            <w:pPr>
              <w:spacing w:before="120"/>
              <w:rPr>
                <w:rFonts w:ascii="Arial" w:hAnsi="Arial" w:cs="Arial"/>
              </w:rPr>
            </w:pPr>
          </w:p>
          <w:p w14:paraId="4407B4E3" w14:textId="77777777" w:rsidR="00876BEE" w:rsidRDefault="00876BEE" w:rsidP="00876BEE">
            <w:pPr>
              <w:spacing w:before="120"/>
              <w:rPr>
                <w:rFonts w:ascii="Arial" w:hAnsi="Arial" w:cs="Arial"/>
                <w:lang w:val="en-US"/>
              </w:rPr>
            </w:pPr>
          </w:p>
          <w:p w14:paraId="76B35482" w14:textId="77777777" w:rsidR="00CF47AF" w:rsidRDefault="00CF47AF" w:rsidP="00876BEE">
            <w:pPr>
              <w:spacing w:before="120"/>
              <w:rPr>
                <w:rFonts w:ascii="Arial" w:hAnsi="Arial" w:cs="Arial"/>
                <w:lang w:val="en-US"/>
              </w:rPr>
            </w:pPr>
          </w:p>
          <w:p w14:paraId="58BDFC95" w14:textId="77777777" w:rsidR="00CF47AF" w:rsidRDefault="00CF47AF" w:rsidP="00876BEE">
            <w:pPr>
              <w:spacing w:before="120"/>
              <w:rPr>
                <w:rFonts w:ascii="Arial" w:hAnsi="Arial" w:cs="Arial"/>
                <w:lang w:val="en-US"/>
              </w:rPr>
            </w:pPr>
          </w:p>
          <w:p w14:paraId="0B8FB5A0" w14:textId="77777777" w:rsidR="00CF47AF" w:rsidRDefault="00CF47AF" w:rsidP="00876BEE">
            <w:pPr>
              <w:spacing w:before="120"/>
              <w:rPr>
                <w:rFonts w:ascii="Arial" w:hAnsi="Arial" w:cs="Arial"/>
                <w:lang w:val="en-US"/>
              </w:rPr>
            </w:pPr>
          </w:p>
          <w:p w14:paraId="23377845" w14:textId="77777777" w:rsidR="00CF47AF" w:rsidRDefault="00CF47AF" w:rsidP="00876BEE">
            <w:pPr>
              <w:spacing w:before="120"/>
              <w:rPr>
                <w:rFonts w:ascii="Arial" w:hAnsi="Arial" w:cs="Arial"/>
                <w:lang w:val="en-US"/>
              </w:rPr>
            </w:pPr>
          </w:p>
          <w:p w14:paraId="220DAAF0" w14:textId="77777777" w:rsidR="00CF47AF" w:rsidRDefault="00CF47AF" w:rsidP="00876BEE">
            <w:pPr>
              <w:spacing w:before="120"/>
              <w:rPr>
                <w:rFonts w:ascii="Arial" w:hAnsi="Arial" w:cs="Arial"/>
                <w:lang w:val="en-US"/>
              </w:rPr>
            </w:pPr>
          </w:p>
          <w:p w14:paraId="016371B0" w14:textId="77777777" w:rsidR="00CF47AF" w:rsidRDefault="00CF47AF" w:rsidP="00876BEE">
            <w:pPr>
              <w:spacing w:before="120"/>
              <w:rPr>
                <w:rFonts w:ascii="Arial" w:hAnsi="Arial" w:cs="Arial"/>
                <w:lang w:val="en-US"/>
              </w:rPr>
            </w:pPr>
          </w:p>
          <w:p w14:paraId="5F0D1EC3" w14:textId="77777777" w:rsidR="00CF47AF" w:rsidRDefault="00CF47AF" w:rsidP="00876BEE">
            <w:pPr>
              <w:spacing w:before="120"/>
              <w:rPr>
                <w:rFonts w:ascii="Arial" w:hAnsi="Arial" w:cs="Arial"/>
                <w:lang w:val="en-US"/>
              </w:rPr>
            </w:pPr>
          </w:p>
          <w:p w14:paraId="15621707" w14:textId="77777777" w:rsidR="00CF47AF" w:rsidRDefault="00CF47AF" w:rsidP="00876BEE">
            <w:pPr>
              <w:spacing w:before="120"/>
              <w:rPr>
                <w:rFonts w:ascii="Arial" w:hAnsi="Arial" w:cs="Arial"/>
                <w:lang w:val="en-US"/>
              </w:rPr>
            </w:pPr>
          </w:p>
          <w:p w14:paraId="6F1A33F8" w14:textId="77777777" w:rsidR="00CF47AF" w:rsidRDefault="00CF47AF" w:rsidP="00876BEE">
            <w:pPr>
              <w:spacing w:before="120"/>
              <w:rPr>
                <w:rFonts w:ascii="Arial" w:hAnsi="Arial" w:cs="Arial"/>
                <w:lang w:val="en-US"/>
              </w:rPr>
            </w:pPr>
          </w:p>
          <w:p w14:paraId="5B48956C" w14:textId="77777777" w:rsidR="00CF47AF" w:rsidRPr="00CF47AF" w:rsidRDefault="00CF47AF" w:rsidP="00876BEE">
            <w:pPr>
              <w:spacing w:before="120"/>
              <w:rPr>
                <w:rFonts w:ascii="Arial" w:hAnsi="Arial" w:cs="Arial"/>
                <w:lang w:val="en-US"/>
              </w:rPr>
            </w:pPr>
          </w:p>
          <w:p w14:paraId="0A993278" w14:textId="77777777" w:rsidR="00876BEE" w:rsidRDefault="00876BEE" w:rsidP="00876BE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308" w:type="dxa"/>
            <w:gridSpan w:val="2"/>
            <w:tcBorders>
              <w:top w:val="nil"/>
            </w:tcBorders>
          </w:tcPr>
          <w:p w14:paraId="3231DE17" w14:textId="77777777" w:rsidR="00876BEE" w:rsidRDefault="00876BEE" w:rsidP="00876BEE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3"/>
            <w:tcBorders>
              <w:top w:val="nil"/>
            </w:tcBorders>
          </w:tcPr>
          <w:p w14:paraId="3E21F08C" w14:textId="77777777" w:rsidR="00876BEE" w:rsidRDefault="00876BEE" w:rsidP="00876BEE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3715FCAF" w14:textId="77777777" w:rsidR="00876BEE" w:rsidRPr="00934A11" w:rsidRDefault="00876BEE" w:rsidP="00876BEE">
            <w:pPr>
              <w:rPr>
                <w:rFonts w:ascii="Arial" w:hAnsi="Arial" w:cs="Arial"/>
              </w:rPr>
            </w:pPr>
          </w:p>
        </w:tc>
      </w:tr>
      <w:tr w:rsidR="00876BEE" w:rsidRPr="00934A11" w14:paraId="7FEAA566" w14:textId="77777777" w:rsidTr="00876BEE">
        <w:trPr>
          <w:cantSplit/>
          <w:trHeight w:val="682"/>
        </w:trPr>
        <w:tc>
          <w:tcPr>
            <w:tcW w:w="9360" w:type="dxa"/>
            <w:gridSpan w:val="7"/>
            <w:vAlign w:val="center"/>
          </w:tcPr>
          <w:p w14:paraId="40B5221E" w14:textId="77777777" w:rsidR="00876BEE" w:rsidRPr="00B21BC7" w:rsidRDefault="00876BEE" w:rsidP="00876BEE">
            <w:pPr>
              <w:pStyle w:val="Heading6"/>
              <w:rPr>
                <w:rFonts w:ascii="Arial" w:hAnsi="Arial" w:cs="Arial"/>
                <w:bCs/>
                <w:sz w:val="22"/>
                <w:szCs w:val="22"/>
              </w:rPr>
            </w:pPr>
            <w:r w:rsidRPr="00B21BC7">
              <w:rPr>
                <w:rFonts w:ascii="Arial" w:hAnsi="Arial" w:cs="Arial"/>
                <w:sz w:val="22"/>
                <w:szCs w:val="22"/>
              </w:rPr>
              <w:lastRenderedPageBreak/>
              <w:t>PENGENDALIAN MUTU BAHAN BAKU / PENOLONG</w:t>
            </w:r>
          </w:p>
        </w:tc>
      </w:tr>
      <w:tr w:rsidR="00876BEE" w:rsidRPr="00934A11" w14:paraId="141D9D34" w14:textId="77777777" w:rsidTr="00876BEE">
        <w:tc>
          <w:tcPr>
            <w:tcW w:w="3179" w:type="dxa"/>
            <w:gridSpan w:val="2"/>
          </w:tcPr>
          <w:p w14:paraId="67D8255A" w14:textId="77777777" w:rsidR="00876BEE" w:rsidRPr="00934A11" w:rsidRDefault="00876BEE" w:rsidP="00876BEE">
            <w:pPr>
              <w:spacing w:before="240" w:after="120"/>
              <w:rPr>
                <w:rFonts w:ascii="Arial" w:hAnsi="Arial" w:cs="Arial"/>
                <w:noProof/>
              </w:rPr>
            </w:pPr>
            <w:r w:rsidRPr="00934A11">
              <w:rPr>
                <w:rFonts w:ascii="Arial" w:hAnsi="Arial" w:cs="Arial"/>
                <w:noProof/>
              </w:rPr>
              <w:t xml:space="preserve">Nama Perusahaan  </w:t>
            </w:r>
          </w:p>
        </w:tc>
        <w:tc>
          <w:tcPr>
            <w:tcW w:w="6181" w:type="dxa"/>
            <w:gridSpan w:val="5"/>
          </w:tcPr>
          <w:p w14:paraId="6A1DCBBA" w14:textId="77777777" w:rsidR="00876BEE" w:rsidRPr="00876BEE" w:rsidRDefault="00876BEE" w:rsidP="00876BEE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876BEE" w:rsidRPr="00934A11" w14:paraId="7D91DD45" w14:textId="77777777" w:rsidTr="00876BEE">
        <w:tc>
          <w:tcPr>
            <w:tcW w:w="3179" w:type="dxa"/>
            <w:gridSpan w:val="2"/>
            <w:tcBorders>
              <w:bottom w:val="dotted" w:sz="4" w:space="0" w:color="auto"/>
            </w:tcBorders>
          </w:tcPr>
          <w:p w14:paraId="4F248651" w14:textId="77777777" w:rsidR="00876BEE" w:rsidRPr="00934A11" w:rsidRDefault="00876BEE" w:rsidP="00876BEE">
            <w:pPr>
              <w:jc w:val="center"/>
              <w:rPr>
                <w:rFonts w:ascii="Arial" w:hAnsi="Arial" w:cs="Arial"/>
                <w:noProof/>
              </w:rPr>
            </w:pPr>
            <w:r w:rsidRPr="00934A11">
              <w:rPr>
                <w:rFonts w:ascii="Arial" w:hAnsi="Arial" w:cs="Arial"/>
                <w:noProof/>
              </w:rPr>
              <w:t>Nama Bahan Baku/ Penolong (Nama Pembuat)</w:t>
            </w:r>
          </w:p>
        </w:tc>
        <w:tc>
          <w:tcPr>
            <w:tcW w:w="2126" w:type="dxa"/>
            <w:gridSpan w:val="2"/>
            <w:tcBorders>
              <w:bottom w:val="dotted" w:sz="4" w:space="0" w:color="auto"/>
            </w:tcBorders>
          </w:tcPr>
          <w:p w14:paraId="4741B4A1" w14:textId="77777777" w:rsidR="00876BEE" w:rsidRPr="00B21BC7" w:rsidRDefault="00876BEE" w:rsidP="00876BEE">
            <w:pPr>
              <w:spacing w:before="120" w:after="12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B21BC7">
              <w:rPr>
                <w:rFonts w:ascii="Arial" w:hAnsi="Arial" w:cs="Arial"/>
                <w:noProof/>
                <w:sz w:val="22"/>
                <w:szCs w:val="22"/>
              </w:rPr>
              <w:t>Mutu</w:t>
            </w:r>
          </w:p>
        </w:tc>
        <w:tc>
          <w:tcPr>
            <w:tcW w:w="2131" w:type="dxa"/>
            <w:tcBorders>
              <w:bottom w:val="dotted" w:sz="4" w:space="0" w:color="auto"/>
            </w:tcBorders>
          </w:tcPr>
          <w:p w14:paraId="3EBB7136" w14:textId="77777777" w:rsidR="00876BEE" w:rsidRPr="00B21BC7" w:rsidRDefault="00876BEE" w:rsidP="00876BEE">
            <w:pPr>
              <w:spacing w:before="120" w:after="12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B21BC7">
              <w:rPr>
                <w:rFonts w:ascii="Arial" w:hAnsi="Arial" w:cs="Arial"/>
                <w:noProof/>
                <w:sz w:val="22"/>
                <w:szCs w:val="22"/>
              </w:rPr>
              <w:t>Metode inspeksi Penerimaan</w:t>
            </w:r>
          </w:p>
        </w:tc>
        <w:tc>
          <w:tcPr>
            <w:tcW w:w="1924" w:type="dxa"/>
            <w:gridSpan w:val="2"/>
            <w:tcBorders>
              <w:bottom w:val="dotted" w:sz="4" w:space="0" w:color="auto"/>
            </w:tcBorders>
          </w:tcPr>
          <w:p w14:paraId="37F2ED99" w14:textId="77777777" w:rsidR="00876BEE" w:rsidRPr="00B21BC7" w:rsidRDefault="00876BEE" w:rsidP="00876BEE">
            <w:pPr>
              <w:spacing w:before="120" w:after="12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B21BC7">
              <w:rPr>
                <w:rFonts w:ascii="Arial" w:hAnsi="Arial" w:cs="Arial"/>
                <w:noProof/>
                <w:sz w:val="22"/>
                <w:szCs w:val="22"/>
              </w:rPr>
              <w:t>Pemasok</w:t>
            </w:r>
          </w:p>
        </w:tc>
      </w:tr>
      <w:tr w:rsidR="00876BEE" w:rsidRPr="00934A11" w14:paraId="395C4A27" w14:textId="77777777" w:rsidTr="00876BEE">
        <w:tc>
          <w:tcPr>
            <w:tcW w:w="3179" w:type="dxa"/>
            <w:gridSpan w:val="2"/>
            <w:tcBorders>
              <w:bottom w:val="nil"/>
            </w:tcBorders>
          </w:tcPr>
          <w:p w14:paraId="5FE2A656" w14:textId="77777777" w:rsidR="00876BEE" w:rsidRPr="00876BEE" w:rsidRDefault="00876BEE" w:rsidP="00876BEE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15141E44" w14:textId="77777777" w:rsidR="00876BEE" w:rsidRPr="00876BEE" w:rsidRDefault="00876BEE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31" w:type="dxa"/>
            <w:tcBorders>
              <w:bottom w:val="nil"/>
            </w:tcBorders>
          </w:tcPr>
          <w:p w14:paraId="3FD9D532" w14:textId="77777777" w:rsidR="00876BEE" w:rsidRPr="00876BEE" w:rsidRDefault="00876BEE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924" w:type="dxa"/>
            <w:gridSpan w:val="2"/>
            <w:tcBorders>
              <w:bottom w:val="nil"/>
            </w:tcBorders>
          </w:tcPr>
          <w:p w14:paraId="22D4A560" w14:textId="77777777" w:rsidR="00876BEE" w:rsidRDefault="00876BEE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52D90EEB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6C1E2C4E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5C968B7E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167254FD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3B333D2F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37BF14A8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3888500B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607375C2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4879836B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78B387F1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1A733438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50A711FF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346A52AE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6DF2BE64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147EF2B9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6532685D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59DAAAB9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34D46D79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547894DF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30F407A7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1CD666F0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6837D3C9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40C4B49D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5551C8C5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3D901053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5ACF0310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52B55E85" w14:textId="77777777" w:rsid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12F7E8C3" w14:textId="77777777" w:rsidR="00CF47AF" w:rsidRPr="00CF47AF" w:rsidRDefault="00CF47AF" w:rsidP="00876BE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4BA94F84" w14:textId="77777777" w:rsidR="00876BEE" w:rsidRPr="00B21BC7" w:rsidRDefault="00876BEE" w:rsidP="00876BEE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76BEE" w:rsidRPr="00934A11" w14:paraId="4A5C6C39" w14:textId="77777777" w:rsidTr="00876BEE">
        <w:tc>
          <w:tcPr>
            <w:tcW w:w="3179" w:type="dxa"/>
            <w:gridSpan w:val="2"/>
            <w:tcBorders>
              <w:top w:val="nil"/>
            </w:tcBorders>
          </w:tcPr>
          <w:p w14:paraId="249593C9" w14:textId="77777777" w:rsidR="00876BEE" w:rsidRPr="00FD4210" w:rsidRDefault="00876BEE" w:rsidP="00876BEE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195342CA" w14:textId="77777777" w:rsidR="00876BEE" w:rsidRDefault="00876BEE" w:rsidP="00876BEE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14:paraId="2A35FEC6" w14:textId="77777777" w:rsidR="00876BEE" w:rsidRDefault="00876BEE" w:rsidP="00876BEE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924" w:type="dxa"/>
            <w:gridSpan w:val="2"/>
            <w:tcBorders>
              <w:top w:val="nil"/>
            </w:tcBorders>
          </w:tcPr>
          <w:p w14:paraId="747BBF07" w14:textId="77777777" w:rsidR="00876BEE" w:rsidRDefault="00876BEE" w:rsidP="00876BEE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56B0AA23" w14:textId="77777777" w:rsidR="00FD4210" w:rsidRDefault="00FD4210">
      <w:pPr>
        <w:rPr>
          <w:lang w:val="en-US"/>
        </w:rPr>
      </w:pPr>
    </w:p>
    <w:p w14:paraId="527BDBFA" w14:textId="77777777" w:rsidR="00FD4210" w:rsidRDefault="00FD4210">
      <w:pPr>
        <w:rPr>
          <w:lang w:val="en-US"/>
        </w:rPr>
      </w:pPr>
    </w:p>
    <w:p w14:paraId="74B2E8CC" w14:textId="77777777" w:rsidR="00FD4210" w:rsidRDefault="00FD4210">
      <w:pPr>
        <w:rPr>
          <w:lang w:val="en-US"/>
        </w:rPr>
      </w:pPr>
    </w:p>
    <w:p w14:paraId="0E99D84B" w14:textId="77777777" w:rsidR="00FD4210" w:rsidRDefault="00FD4210">
      <w:pPr>
        <w:rPr>
          <w:lang w:val="en-US"/>
        </w:rPr>
      </w:pPr>
    </w:p>
    <w:p w14:paraId="3F0B643A" w14:textId="77777777" w:rsidR="00FD4210" w:rsidRDefault="00FD4210">
      <w:pPr>
        <w:rPr>
          <w:lang w:val="en-US"/>
        </w:rPr>
      </w:pPr>
    </w:p>
    <w:p w14:paraId="3310DAA4" w14:textId="77777777" w:rsidR="00FD4210" w:rsidRDefault="00FD4210">
      <w:pPr>
        <w:rPr>
          <w:lang w:val="en-US"/>
        </w:rPr>
      </w:pPr>
    </w:p>
    <w:p w14:paraId="28A089B1" w14:textId="77777777" w:rsidR="00FD4210" w:rsidRDefault="00FD4210">
      <w:pPr>
        <w:rPr>
          <w:lang w:val="en-US"/>
        </w:rPr>
      </w:pPr>
    </w:p>
    <w:p w14:paraId="31CF030C" w14:textId="77777777" w:rsidR="00FD4210" w:rsidRDefault="00FD4210">
      <w:pPr>
        <w:rPr>
          <w:lang w:val="en-US"/>
        </w:rPr>
      </w:pPr>
    </w:p>
    <w:p w14:paraId="6DB4C297" w14:textId="77777777" w:rsidR="00FD4210" w:rsidRDefault="00FD4210">
      <w:pPr>
        <w:rPr>
          <w:lang w:val="en-US"/>
        </w:rPr>
      </w:pPr>
    </w:p>
    <w:p w14:paraId="4A9A15E3" w14:textId="77777777" w:rsidR="00FD4210" w:rsidRDefault="00FD4210">
      <w:pPr>
        <w:rPr>
          <w:lang w:val="en-US"/>
        </w:rPr>
      </w:pPr>
    </w:p>
    <w:p w14:paraId="14468933" w14:textId="77777777" w:rsidR="00FD4210" w:rsidRDefault="00FD4210">
      <w:pPr>
        <w:rPr>
          <w:lang w:val="en-US"/>
        </w:rPr>
      </w:pPr>
    </w:p>
    <w:p w14:paraId="710A13EF" w14:textId="77777777" w:rsidR="00FD4210" w:rsidRDefault="00FD4210">
      <w:pPr>
        <w:rPr>
          <w:lang w:val="en-US"/>
        </w:rPr>
      </w:pPr>
    </w:p>
    <w:p w14:paraId="2AABB0AF" w14:textId="77777777" w:rsidR="00FD4210" w:rsidRDefault="00FD4210">
      <w:pPr>
        <w:rPr>
          <w:lang w:val="en-US"/>
        </w:rPr>
      </w:pPr>
    </w:p>
    <w:p w14:paraId="17A602F7" w14:textId="77777777" w:rsidR="00FD4210" w:rsidRDefault="00FD4210">
      <w:pPr>
        <w:rPr>
          <w:lang w:val="en-US"/>
        </w:rPr>
      </w:pPr>
    </w:p>
    <w:p w14:paraId="56CC8BF4" w14:textId="77777777" w:rsidR="00FD4210" w:rsidRDefault="00FD4210">
      <w:pPr>
        <w:rPr>
          <w:lang w:val="en-US"/>
        </w:rPr>
      </w:pP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2160"/>
        <w:gridCol w:w="2658"/>
        <w:gridCol w:w="2160"/>
      </w:tblGrid>
      <w:tr w:rsidR="00876BEE" w:rsidRPr="00934A11" w14:paraId="33AA3B74" w14:textId="77777777" w:rsidTr="00876BEE">
        <w:trPr>
          <w:cantSplit/>
          <w:trHeight w:val="682"/>
        </w:trPr>
        <w:tc>
          <w:tcPr>
            <w:tcW w:w="9360" w:type="dxa"/>
            <w:gridSpan w:val="4"/>
            <w:vAlign w:val="center"/>
          </w:tcPr>
          <w:p w14:paraId="002201C3" w14:textId="77777777" w:rsidR="00876BEE" w:rsidRPr="00B21BC7" w:rsidRDefault="00FD4210" w:rsidP="00876BEE">
            <w:pPr>
              <w:pStyle w:val="Heading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P</w:t>
            </w:r>
            <w:r w:rsidR="00876BEE" w:rsidRPr="00B21BC7">
              <w:rPr>
                <w:rFonts w:ascii="Arial" w:hAnsi="Arial" w:cs="Arial"/>
                <w:sz w:val="22"/>
                <w:szCs w:val="22"/>
              </w:rPr>
              <w:t>ROSES PRODUKSI DAN PENGENDALAN MUTU DALAM PROSES</w:t>
            </w:r>
          </w:p>
        </w:tc>
      </w:tr>
      <w:tr w:rsidR="00876BEE" w:rsidRPr="00934A11" w14:paraId="3B8CE3D7" w14:textId="77777777" w:rsidTr="00876BEE">
        <w:tc>
          <w:tcPr>
            <w:tcW w:w="2382" w:type="dxa"/>
          </w:tcPr>
          <w:p w14:paraId="24B7B207" w14:textId="77777777" w:rsidR="00876BEE" w:rsidRPr="00FD4210" w:rsidRDefault="00FD4210" w:rsidP="00876BEE">
            <w:pPr>
              <w:pStyle w:val="Heading2"/>
              <w:spacing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D4210">
              <w:rPr>
                <w:rFonts w:ascii="Arial" w:hAnsi="Arial" w:cs="Arial"/>
                <w:caps w:val="0"/>
                <w:noProof/>
                <w:sz w:val="22"/>
                <w:szCs w:val="22"/>
              </w:rPr>
              <w:t>Nama Perusahaan</w:t>
            </w:r>
          </w:p>
        </w:tc>
        <w:tc>
          <w:tcPr>
            <w:tcW w:w="6978" w:type="dxa"/>
            <w:gridSpan w:val="3"/>
          </w:tcPr>
          <w:p w14:paraId="36357316" w14:textId="77777777" w:rsidR="00876BEE" w:rsidRPr="00FD4210" w:rsidRDefault="00876BEE" w:rsidP="00CF47AF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FD4210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</w:p>
        </w:tc>
      </w:tr>
      <w:tr w:rsidR="00876BEE" w:rsidRPr="00934A11" w14:paraId="1A96456D" w14:textId="77777777" w:rsidTr="00876BEE">
        <w:trPr>
          <w:cantSplit/>
        </w:trPr>
        <w:tc>
          <w:tcPr>
            <w:tcW w:w="2382" w:type="dxa"/>
            <w:vAlign w:val="center"/>
          </w:tcPr>
          <w:p w14:paraId="270D8892" w14:textId="77777777" w:rsidR="00876BEE" w:rsidRPr="00FD4210" w:rsidRDefault="00FD4210" w:rsidP="00876BEE">
            <w:pPr>
              <w:pStyle w:val="Heading2"/>
              <w:rPr>
                <w:rFonts w:ascii="Arial" w:hAnsi="Arial" w:cs="Arial"/>
                <w:noProof/>
                <w:sz w:val="22"/>
                <w:szCs w:val="22"/>
              </w:rPr>
            </w:pPr>
            <w:r w:rsidRPr="00FD4210">
              <w:rPr>
                <w:rFonts w:ascii="Arial" w:hAnsi="Arial" w:cs="Arial"/>
                <w:caps w:val="0"/>
                <w:noProof/>
                <w:sz w:val="22"/>
                <w:szCs w:val="22"/>
              </w:rPr>
              <w:t>Nama Proses Produksi</w:t>
            </w:r>
          </w:p>
        </w:tc>
        <w:tc>
          <w:tcPr>
            <w:tcW w:w="2160" w:type="dxa"/>
            <w:vAlign w:val="center"/>
          </w:tcPr>
          <w:p w14:paraId="4D3D1E3B" w14:textId="77777777" w:rsidR="00876BEE" w:rsidRPr="00FD4210" w:rsidRDefault="00FD4210" w:rsidP="00876BEE">
            <w:pPr>
              <w:pStyle w:val="Heading2"/>
              <w:rPr>
                <w:rFonts w:ascii="Arial" w:hAnsi="Arial" w:cs="Arial"/>
                <w:noProof/>
                <w:sz w:val="22"/>
                <w:szCs w:val="22"/>
              </w:rPr>
            </w:pPr>
            <w:r w:rsidRPr="00FD4210">
              <w:rPr>
                <w:rFonts w:ascii="Arial" w:hAnsi="Arial" w:cs="Arial"/>
                <w:caps w:val="0"/>
                <w:noProof/>
                <w:sz w:val="22"/>
                <w:szCs w:val="22"/>
              </w:rPr>
              <w:t>Karakteristik Mutu</w:t>
            </w:r>
          </w:p>
        </w:tc>
        <w:tc>
          <w:tcPr>
            <w:tcW w:w="2658" w:type="dxa"/>
            <w:vAlign w:val="center"/>
          </w:tcPr>
          <w:p w14:paraId="3CBDAB6E" w14:textId="77777777" w:rsidR="00876BEE" w:rsidRPr="00FD4210" w:rsidRDefault="00FD4210" w:rsidP="00876BEE">
            <w:pPr>
              <w:pStyle w:val="Heading2"/>
              <w:rPr>
                <w:rFonts w:ascii="Arial" w:hAnsi="Arial" w:cs="Arial"/>
                <w:noProof/>
                <w:sz w:val="22"/>
                <w:szCs w:val="22"/>
              </w:rPr>
            </w:pPr>
            <w:r w:rsidRPr="00FD4210">
              <w:rPr>
                <w:rFonts w:ascii="Arial" w:hAnsi="Arial" w:cs="Arial"/>
                <w:caps w:val="0"/>
                <w:noProof/>
                <w:sz w:val="22"/>
                <w:szCs w:val="22"/>
              </w:rPr>
              <w:t>Persyaratan Standar Perusahaan</w:t>
            </w:r>
          </w:p>
        </w:tc>
        <w:tc>
          <w:tcPr>
            <w:tcW w:w="2160" w:type="dxa"/>
            <w:vAlign w:val="center"/>
          </w:tcPr>
          <w:p w14:paraId="53666750" w14:textId="77777777" w:rsidR="00876BEE" w:rsidRPr="00FD4210" w:rsidRDefault="00FD4210" w:rsidP="00876BEE">
            <w:pPr>
              <w:pStyle w:val="Heading2"/>
              <w:rPr>
                <w:rFonts w:ascii="Arial" w:hAnsi="Arial" w:cs="Arial"/>
                <w:noProof/>
                <w:sz w:val="22"/>
                <w:szCs w:val="22"/>
              </w:rPr>
            </w:pPr>
            <w:r w:rsidRPr="00FD4210">
              <w:rPr>
                <w:rFonts w:ascii="Arial" w:hAnsi="Arial" w:cs="Arial"/>
                <w:caps w:val="0"/>
                <w:noProof/>
                <w:sz w:val="22"/>
                <w:szCs w:val="22"/>
              </w:rPr>
              <w:t>Metode Inspeksi Pengujian</w:t>
            </w:r>
          </w:p>
        </w:tc>
      </w:tr>
      <w:tr w:rsidR="00876BEE" w:rsidRPr="005530A6" w14:paraId="0FA4E49E" w14:textId="77777777" w:rsidTr="00876BEE">
        <w:trPr>
          <w:cantSplit/>
        </w:trPr>
        <w:tc>
          <w:tcPr>
            <w:tcW w:w="2382" w:type="dxa"/>
            <w:vAlign w:val="center"/>
          </w:tcPr>
          <w:p w14:paraId="11F22684" w14:textId="77777777" w:rsidR="00876BEE" w:rsidRPr="00FD4210" w:rsidRDefault="00876BEE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11BC471C" w14:textId="77777777" w:rsidR="00876BEE" w:rsidRPr="00FD4210" w:rsidRDefault="00876BEE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  <w:vAlign w:val="center"/>
          </w:tcPr>
          <w:p w14:paraId="7F00B6A3" w14:textId="77777777" w:rsidR="00876BEE" w:rsidRPr="00FD4210" w:rsidRDefault="00876BEE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596B97A1" w14:textId="77777777" w:rsidR="00876BEE" w:rsidRPr="00FD4210" w:rsidRDefault="00876BEE" w:rsidP="00FD4210">
            <w:pPr>
              <w:spacing w:before="2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D4210" w:rsidRPr="005530A6" w14:paraId="6A3474AF" w14:textId="77777777" w:rsidTr="00876BEE">
        <w:trPr>
          <w:cantSplit/>
        </w:trPr>
        <w:tc>
          <w:tcPr>
            <w:tcW w:w="2382" w:type="dxa"/>
            <w:vAlign w:val="center"/>
          </w:tcPr>
          <w:p w14:paraId="43E32ECE" w14:textId="77777777" w:rsidR="00FD4210" w:rsidRPr="00FD4210" w:rsidRDefault="00FD4210" w:rsidP="00876B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7D877185" w14:textId="77777777" w:rsidR="00FD4210" w:rsidRPr="005530A6" w:rsidRDefault="00FD4210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vAlign w:val="center"/>
          </w:tcPr>
          <w:p w14:paraId="501AEF9B" w14:textId="77777777" w:rsidR="00FD4210" w:rsidRPr="005530A6" w:rsidRDefault="00FD4210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466E38D" w14:textId="77777777" w:rsidR="00FD4210" w:rsidRPr="00FD4210" w:rsidRDefault="00FD4210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D4210" w:rsidRPr="005530A6" w14:paraId="308B536A" w14:textId="77777777" w:rsidTr="00876BEE">
        <w:trPr>
          <w:cantSplit/>
        </w:trPr>
        <w:tc>
          <w:tcPr>
            <w:tcW w:w="2382" w:type="dxa"/>
            <w:vAlign w:val="center"/>
          </w:tcPr>
          <w:p w14:paraId="796D3CF4" w14:textId="77777777" w:rsidR="00FD4210" w:rsidRPr="00FD4210" w:rsidRDefault="00FD4210" w:rsidP="00876B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6EC8659B" w14:textId="77777777" w:rsidR="00FD4210" w:rsidRPr="005530A6" w:rsidRDefault="00FD4210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vAlign w:val="center"/>
          </w:tcPr>
          <w:p w14:paraId="18EEED03" w14:textId="77777777" w:rsidR="00FD4210" w:rsidRPr="00FD4210" w:rsidRDefault="00FD4210" w:rsidP="00876B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21074FC1" w14:textId="77777777" w:rsidR="00FD4210" w:rsidRPr="00FD4210" w:rsidRDefault="00FD4210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D4210" w:rsidRPr="005530A6" w14:paraId="35052EEB" w14:textId="77777777" w:rsidTr="00876BEE">
        <w:trPr>
          <w:cantSplit/>
        </w:trPr>
        <w:tc>
          <w:tcPr>
            <w:tcW w:w="2382" w:type="dxa"/>
            <w:vAlign w:val="center"/>
          </w:tcPr>
          <w:p w14:paraId="6C0BDB1A" w14:textId="77777777" w:rsidR="00FD4210" w:rsidRPr="00FD4210" w:rsidRDefault="00FD4210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1DE16D3B" w14:textId="77777777" w:rsidR="00FD4210" w:rsidRPr="00FD4210" w:rsidRDefault="00FD4210" w:rsidP="00876B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  <w:vAlign w:val="center"/>
          </w:tcPr>
          <w:p w14:paraId="6C2842C7" w14:textId="77777777" w:rsidR="00FD4210" w:rsidRPr="00FD4210" w:rsidRDefault="00FD4210" w:rsidP="00876B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5F96BE08" w14:textId="77777777" w:rsidR="00FD4210" w:rsidRPr="00FD4210" w:rsidRDefault="00FD4210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D4210" w:rsidRPr="005530A6" w14:paraId="3FD6D8A7" w14:textId="77777777" w:rsidTr="00876BEE">
        <w:trPr>
          <w:cantSplit/>
        </w:trPr>
        <w:tc>
          <w:tcPr>
            <w:tcW w:w="2382" w:type="dxa"/>
            <w:vAlign w:val="center"/>
          </w:tcPr>
          <w:p w14:paraId="22E5CA6F" w14:textId="77777777" w:rsidR="00FD4210" w:rsidRPr="00FD4210" w:rsidRDefault="00FD4210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6493CEBA" w14:textId="77777777" w:rsidR="00FD4210" w:rsidRPr="00FD4210" w:rsidRDefault="00FD4210" w:rsidP="00876B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  <w:vAlign w:val="center"/>
          </w:tcPr>
          <w:p w14:paraId="156E9D93" w14:textId="77777777" w:rsidR="00FD4210" w:rsidRPr="00FD4210" w:rsidRDefault="00FD4210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4F9FC860" w14:textId="77777777" w:rsidR="00FD4210" w:rsidRPr="00FD4210" w:rsidRDefault="00FD4210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D4210" w:rsidRPr="005530A6" w14:paraId="2A58E26F" w14:textId="77777777" w:rsidTr="00876BEE">
        <w:trPr>
          <w:cantSplit/>
        </w:trPr>
        <w:tc>
          <w:tcPr>
            <w:tcW w:w="2382" w:type="dxa"/>
            <w:vAlign w:val="center"/>
          </w:tcPr>
          <w:p w14:paraId="304246FA" w14:textId="77777777" w:rsidR="00FD4210" w:rsidRPr="00FD4210" w:rsidRDefault="00FD4210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79A9A328" w14:textId="77777777" w:rsidR="00FD4210" w:rsidRPr="00FD4210" w:rsidRDefault="00FD4210" w:rsidP="00876B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  <w:vAlign w:val="center"/>
          </w:tcPr>
          <w:p w14:paraId="7BE53A87" w14:textId="77777777" w:rsidR="00FD4210" w:rsidRPr="00FD4210" w:rsidRDefault="00FD4210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240336C5" w14:textId="77777777" w:rsidR="00FD4210" w:rsidRPr="00FD4210" w:rsidRDefault="00FD4210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D4210" w:rsidRPr="005530A6" w14:paraId="5145ACC5" w14:textId="77777777" w:rsidTr="00876BEE">
        <w:trPr>
          <w:cantSplit/>
        </w:trPr>
        <w:tc>
          <w:tcPr>
            <w:tcW w:w="2382" w:type="dxa"/>
            <w:vAlign w:val="center"/>
          </w:tcPr>
          <w:p w14:paraId="2EF37F03" w14:textId="77777777" w:rsidR="00FD4210" w:rsidRPr="00FD4210" w:rsidRDefault="00FD4210" w:rsidP="00FD42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E5C62E4" w14:textId="77777777" w:rsidR="00FD4210" w:rsidRPr="00FD4210" w:rsidRDefault="00FD4210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58" w:type="dxa"/>
            <w:vAlign w:val="center"/>
          </w:tcPr>
          <w:p w14:paraId="494AA5A3" w14:textId="77777777" w:rsidR="00FD4210" w:rsidRPr="00FD4210" w:rsidRDefault="00FD4210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4FC12BC4" w14:textId="77777777" w:rsidR="00FD4210" w:rsidRDefault="00FD4210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0B8D7F8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E420FCD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764E29F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56BB9D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E68454F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137C848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0B512B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1359E63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10A058B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8838D93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9DAFF6A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1857C7F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905D8B2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0570639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5967F38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99B37E6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2BC4101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B16A405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E9F39CB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D7902D4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66E4FF0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0FD8AA0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9BBC6D5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3C7C7BF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246D996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315F1E2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BED5341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A9FC199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DD2F461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0F6195C" w14:textId="77777777" w:rsidR="00CF47AF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C37BC76" w14:textId="77777777" w:rsidR="00CF47AF" w:rsidRPr="00FD4210" w:rsidRDefault="00CF47AF" w:rsidP="00FD42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901DA5A" w14:textId="77777777" w:rsidR="00876BEE" w:rsidRDefault="00876BEE" w:rsidP="00876BEE">
      <w:pPr>
        <w:rPr>
          <w:rFonts w:ascii="Arial" w:hAnsi="Arial" w:cs="Arial"/>
          <w:sz w:val="22"/>
          <w:szCs w:val="22"/>
        </w:rPr>
      </w:pPr>
    </w:p>
    <w:p w14:paraId="5722B843" w14:textId="77777777" w:rsidR="00876BEE" w:rsidRDefault="00876BEE" w:rsidP="00876BEE">
      <w:pPr>
        <w:rPr>
          <w:rFonts w:ascii="Arial" w:hAnsi="Arial" w:cs="Arial"/>
          <w:sz w:val="22"/>
          <w:szCs w:val="22"/>
        </w:rPr>
      </w:pPr>
    </w:p>
    <w:p w14:paraId="6A03CF0F" w14:textId="77777777" w:rsidR="00876BEE" w:rsidRDefault="00876BEE" w:rsidP="00876BEE">
      <w:pPr>
        <w:rPr>
          <w:rFonts w:ascii="Arial" w:hAnsi="Arial" w:cs="Arial"/>
          <w:sz w:val="22"/>
          <w:szCs w:val="22"/>
        </w:rPr>
      </w:pPr>
    </w:p>
    <w:p w14:paraId="2F2B61CB" w14:textId="77777777" w:rsidR="00876BEE" w:rsidRDefault="00876BEE" w:rsidP="00876BEE">
      <w:pPr>
        <w:rPr>
          <w:rFonts w:ascii="Arial" w:hAnsi="Arial" w:cs="Arial"/>
          <w:sz w:val="22"/>
          <w:szCs w:val="22"/>
        </w:rPr>
      </w:pPr>
    </w:p>
    <w:p w14:paraId="2E537F71" w14:textId="77777777" w:rsidR="00876BEE" w:rsidRDefault="00876BEE" w:rsidP="00876BEE">
      <w:pPr>
        <w:rPr>
          <w:rFonts w:ascii="Arial" w:hAnsi="Arial" w:cs="Arial"/>
          <w:sz w:val="22"/>
          <w:szCs w:val="22"/>
        </w:rPr>
      </w:pPr>
    </w:p>
    <w:p w14:paraId="544CCB98" w14:textId="77777777" w:rsidR="00876BEE" w:rsidRDefault="00876BEE" w:rsidP="00876BEE">
      <w:pPr>
        <w:rPr>
          <w:rFonts w:ascii="Arial" w:hAnsi="Arial" w:cs="Arial"/>
          <w:sz w:val="22"/>
          <w:szCs w:val="22"/>
        </w:rPr>
      </w:pPr>
    </w:p>
    <w:p w14:paraId="212B733E" w14:textId="77777777" w:rsidR="00876BEE" w:rsidRDefault="00876BEE" w:rsidP="00876BEE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84"/>
        <w:gridCol w:w="708"/>
        <w:gridCol w:w="151"/>
        <w:gridCol w:w="1900"/>
        <w:gridCol w:w="1175"/>
        <w:gridCol w:w="885"/>
        <w:gridCol w:w="1260"/>
        <w:gridCol w:w="187"/>
        <w:gridCol w:w="923"/>
        <w:gridCol w:w="7"/>
        <w:gridCol w:w="9"/>
      </w:tblGrid>
      <w:tr w:rsidR="00876BEE" w:rsidRPr="00934A11" w14:paraId="2368EFAA" w14:textId="77777777" w:rsidTr="0078746F">
        <w:trPr>
          <w:cantSplit/>
          <w:trHeight w:val="682"/>
        </w:trPr>
        <w:tc>
          <w:tcPr>
            <w:tcW w:w="9616" w:type="dxa"/>
            <w:gridSpan w:val="12"/>
            <w:vAlign w:val="center"/>
          </w:tcPr>
          <w:p w14:paraId="1AF0D004" w14:textId="77777777" w:rsidR="00876BEE" w:rsidRPr="00B21BC7" w:rsidRDefault="00FD4210" w:rsidP="00876BEE">
            <w:pPr>
              <w:pStyle w:val="Heading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P</w:t>
            </w:r>
            <w:r w:rsidR="00876BEE" w:rsidRPr="00B21BC7">
              <w:rPr>
                <w:rFonts w:ascii="Arial" w:hAnsi="Arial" w:cs="Arial"/>
                <w:sz w:val="22"/>
                <w:szCs w:val="22"/>
              </w:rPr>
              <w:t>ERALATAN INSPEKSI DAN PENGUJIAN</w:t>
            </w:r>
          </w:p>
        </w:tc>
      </w:tr>
      <w:tr w:rsidR="00876BEE" w:rsidRPr="00934A11" w14:paraId="6C83CEF0" w14:textId="77777777" w:rsidTr="0078746F">
        <w:trPr>
          <w:gridAfter w:val="1"/>
          <w:wAfter w:w="9" w:type="dxa"/>
          <w:cantSplit/>
        </w:trPr>
        <w:tc>
          <w:tcPr>
            <w:tcW w:w="2127" w:type="dxa"/>
            <w:vAlign w:val="center"/>
          </w:tcPr>
          <w:p w14:paraId="0BBF07CE" w14:textId="77777777" w:rsidR="00876BEE" w:rsidRPr="00FD4210" w:rsidRDefault="00FD4210" w:rsidP="00876BEE">
            <w:pPr>
              <w:pStyle w:val="Heading2"/>
              <w:spacing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D4210">
              <w:rPr>
                <w:rFonts w:ascii="Arial" w:hAnsi="Arial" w:cs="Arial"/>
                <w:caps w:val="0"/>
                <w:noProof/>
                <w:sz w:val="22"/>
                <w:szCs w:val="22"/>
              </w:rPr>
              <w:t>Nama Perusahaan</w:t>
            </w:r>
          </w:p>
        </w:tc>
        <w:tc>
          <w:tcPr>
            <w:tcW w:w="7480" w:type="dxa"/>
            <w:gridSpan w:val="10"/>
            <w:vAlign w:val="center"/>
          </w:tcPr>
          <w:p w14:paraId="3A9B2268" w14:textId="77777777" w:rsidR="00876BEE" w:rsidRPr="00FD4210" w:rsidRDefault="00876BEE" w:rsidP="00FD4210">
            <w:pPr>
              <w:spacing w:before="120" w:after="120"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876BEE" w:rsidRPr="00934A11" w14:paraId="3A804AA8" w14:textId="77777777" w:rsidTr="0078746F">
        <w:trPr>
          <w:gridAfter w:val="1"/>
          <w:wAfter w:w="9" w:type="dxa"/>
          <w:cantSplit/>
        </w:trPr>
        <w:tc>
          <w:tcPr>
            <w:tcW w:w="2127" w:type="dxa"/>
            <w:vMerge w:val="restart"/>
            <w:vAlign w:val="center"/>
          </w:tcPr>
          <w:p w14:paraId="17A6C141" w14:textId="77777777" w:rsidR="00876BEE" w:rsidRPr="00FD4210" w:rsidRDefault="00FD4210" w:rsidP="00876BEE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210">
              <w:rPr>
                <w:rFonts w:ascii="Arial" w:hAnsi="Arial" w:cs="Arial"/>
                <w:noProof/>
                <w:sz w:val="22"/>
                <w:szCs w:val="22"/>
              </w:rPr>
              <w:t>Nama Peralatan Inspeksi/ Pengujian</w:t>
            </w:r>
          </w:p>
          <w:p w14:paraId="73509C06" w14:textId="77777777" w:rsidR="00876BEE" w:rsidRPr="00FD4210" w:rsidRDefault="00FD4210" w:rsidP="00876BEE">
            <w:pPr>
              <w:pStyle w:val="Heading2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D4210">
              <w:rPr>
                <w:rFonts w:ascii="Arial" w:hAnsi="Arial" w:cs="Arial"/>
                <w:caps w:val="0"/>
                <w:noProof/>
                <w:sz w:val="22"/>
                <w:szCs w:val="22"/>
              </w:rPr>
              <w:t>(Tipe Dan Merk)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767E81F8" w14:textId="77777777" w:rsidR="00876BEE" w:rsidRPr="00FD4210" w:rsidRDefault="00FD4210" w:rsidP="00876BEE">
            <w:pPr>
              <w:pStyle w:val="Heading2"/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FD4210">
              <w:rPr>
                <w:rFonts w:ascii="Arial" w:hAnsi="Arial" w:cs="Arial"/>
                <w:caps w:val="0"/>
                <w:noProof/>
                <w:sz w:val="22"/>
                <w:szCs w:val="22"/>
              </w:rPr>
              <w:t>Jumlah</w:t>
            </w:r>
          </w:p>
        </w:tc>
        <w:tc>
          <w:tcPr>
            <w:tcW w:w="2051" w:type="dxa"/>
            <w:gridSpan w:val="2"/>
            <w:vMerge w:val="restart"/>
            <w:vAlign w:val="center"/>
          </w:tcPr>
          <w:p w14:paraId="6E4D0798" w14:textId="77777777" w:rsidR="00876BEE" w:rsidRPr="00FD4210" w:rsidRDefault="00FD4210" w:rsidP="00FD4210">
            <w:pPr>
              <w:pStyle w:val="Heading2"/>
              <w:spacing w:before="40" w:after="40"/>
              <w:ind w:left="34"/>
              <w:rPr>
                <w:rFonts w:ascii="Arial" w:hAnsi="Arial" w:cs="Arial"/>
                <w:noProof/>
                <w:sz w:val="22"/>
                <w:szCs w:val="22"/>
              </w:rPr>
            </w:pPr>
            <w:r w:rsidRPr="00FD4210">
              <w:rPr>
                <w:rFonts w:ascii="Arial" w:hAnsi="Arial" w:cs="Arial"/>
                <w:caps w:val="0"/>
                <w:noProof/>
                <w:sz w:val="22"/>
                <w:szCs w:val="22"/>
              </w:rPr>
              <w:t>Kapasitas Nominal</w:t>
            </w:r>
          </w:p>
          <w:p w14:paraId="1C293FD7" w14:textId="77777777" w:rsidR="00876BEE" w:rsidRPr="00FD4210" w:rsidRDefault="00FD4210" w:rsidP="00876BEE">
            <w:pPr>
              <w:pStyle w:val="Heading2"/>
              <w:spacing w:before="40" w:after="40"/>
              <w:ind w:hanging="108"/>
              <w:rPr>
                <w:rFonts w:ascii="Arial" w:hAnsi="Arial" w:cs="Arial"/>
                <w:noProof/>
                <w:sz w:val="22"/>
                <w:szCs w:val="22"/>
              </w:rPr>
            </w:pPr>
            <w:r w:rsidRPr="00FD4210">
              <w:rPr>
                <w:rFonts w:ascii="Arial" w:hAnsi="Arial" w:cs="Arial"/>
                <w:caps w:val="0"/>
                <w:noProof/>
                <w:sz w:val="22"/>
                <w:szCs w:val="22"/>
              </w:rPr>
              <w:t>(Kapasitas, Presisi, Dll)</w:t>
            </w:r>
          </w:p>
        </w:tc>
        <w:tc>
          <w:tcPr>
            <w:tcW w:w="4437" w:type="dxa"/>
            <w:gridSpan w:val="6"/>
            <w:vAlign w:val="center"/>
          </w:tcPr>
          <w:p w14:paraId="7582EB0D" w14:textId="77777777" w:rsidR="00876BEE" w:rsidRPr="00FD4210" w:rsidRDefault="00FD4210" w:rsidP="00876BEE">
            <w:pPr>
              <w:pStyle w:val="Heading2"/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FD4210">
              <w:rPr>
                <w:rFonts w:ascii="Arial" w:hAnsi="Arial" w:cs="Arial"/>
                <w:caps w:val="0"/>
                <w:noProof/>
                <w:sz w:val="22"/>
                <w:szCs w:val="22"/>
              </w:rPr>
              <w:t>Sistim Pemeliharaan</w:t>
            </w:r>
          </w:p>
        </w:tc>
      </w:tr>
      <w:tr w:rsidR="00876BEE" w:rsidRPr="00934A11" w14:paraId="220D9D95" w14:textId="77777777" w:rsidTr="0078746F">
        <w:trPr>
          <w:gridAfter w:val="2"/>
          <w:wAfter w:w="16" w:type="dxa"/>
          <w:cantSplit/>
        </w:trPr>
        <w:tc>
          <w:tcPr>
            <w:tcW w:w="2127" w:type="dxa"/>
            <w:vMerge/>
            <w:vAlign w:val="center"/>
          </w:tcPr>
          <w:p w14:paraId="66BCEF76" w14:textId="77777777" w:rsidR="00876BEE" w:rsidRPr="00B21BC7" w:rsidRDefault="00876BEE" w:rsidP="00876BEE">
            <w:pPr>
              <w:pStyle w:val="Heading2"/>
              <w:spacing w:before="40" w:after="40"/>
              <w:rPr>
                <w:rFonts w:ascii="Arial" w:hAnsi="Arial" w:cs="Arial"/>
                <w:i/>
                <w:noProof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93B794D" w14:textId="77777777" w:rsidR="00876BEE" w:rsidRPr="00B21BC7" w:rsidRDefault="00876BEE" w:rsidP="00876BEE">
            <w:pPr>
              <w:pStyle w:val="Heading2"/>
              <w:spacing w:before="40" w:after="40"/>
              <w:rPr>
                <w:rFonts w:ascii="Arial" w:hAnsi="Arial" w:cs="Arial"/>
                <w:i/>
                <w:noProof/>
                <w:sz w:val="22"/>
                <w:szCs w:val="22"/>
              </w:rPr>
            </w:pPr>
          </w:p>
        </w:tc>
        <w:tc>
          <w:tcPr>
            <w:tcW w:w="2051" w:type="dxa"/>
            <w:gridSpan w:val="2"/>
            <w:vMerge/>
            <w:vAlign w:val="center"/>
          </w:tcPr>
          <w:p w14:paraId="79A96D57" w14:textId="77777777" w:rsidR="00876BEE" w:rsidRPr="00B21BC7" w:rsidRDefault="00876BEE" w:rsidP="00876BEE">
            <w:pPr>
              <w:pStyle w:val="Heading2"/>
              <w:spacing w:before="40" w:after="40"/>
              <w:ind w:hanging="108"/>
              <w:rPr>
                <w:rFonts w:ascii="Arial" w:hAnsi="Arial" w:cs="Arial"/>
                <w:i/>
                <w:noProof/>
                <w:sz w:val="22"/>
                <w:szCs w:val="22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73D491DF" w14:textId="77777777" w:rsidR="00876BEE" w:rsidRPr="00FD4210" w:rsidRDefault="00FD4210" w:rsidP="00876BEE">
            <w:pPr>
              <w:pStyle w:val="Heading2"/>
              <w:spacing w:before="40" w:after="40"/>
              <w:ind w:right="-42"/>
              <w:rPr>
                <w:rFonts w:ascii="Arial" w:hAnsi="Arial" w:cs="Arial"/>
                <w:noProof/>
                <w:sz w:val="22"/>
                <w:szCs w:val="22"/>
              </w:rPr>
            </w:pPr>
            <w:r w:rsidRPr="00FD4210">
              <w:rPr>
                <w:rFonts w:ascii="Arial" w:hAnsi="Arial" w:cs="Arial"/>
                <w:caps w:val="0"/>
                <w:noProof/>
                <w:sz w:val="22"/>
                <w:szCs w:val="22"/>
              </w:rPr>
              <w:t>Bagian Yang Dikalibrasi</w:t>
            </w:r>
          </w:p>
        </w:tc>
        <w:tc>
          <w:tcPr>
            <w:tcW w:w="1260" w:type="dxa"/>
            <w:vAlign w:val="center"/>
          </w:tcPr>
          <w:p w14:paraId="3CED0E2D" w14:textId="77777777" w:rsidR="00876BEE" w:rsidRPr="00FD4210" w:rsidRDefault="00FD4210" w:rsidP="00876BEE">
            <w:pPr>
              <w:pStyle w:val="Heading2"/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FD4210">
              <w:rPr>
                <w:rFonts w:ascii="Arial" w:hAnsi="Arial" w:cs="Arial"/>
                <w:caps w:val="0"/>
                <w:noProof/>
                <w:sz w:val="22"/>
                <w:szCs w:val="22"/>
              </w:rPr>
              <w:t>Frekuesi Kalibrasi</w:t>
            </w:r>
          </w:p>
        </w:tc>
        <w:tc>
          <w:tcPr>
            <w:tcW w:w="1110" w:type="dxa"/>
            <w:gridSpan w:val="2"/>
            <w:vAlign w:val="center"/>
          </w:tcPr>
          <w:p w14:paraId="6D45990E" w14:textId="77777777" w:rsidR="00876BEE" w:rsidRPr="00FD4210" w:rsidRDefault="00FD4210" w:rsidP="00876BEE">
            <w:pPr>
              <w:pStyle w:val="Heading2"/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FD4210">
              <w:rPr>
                <w:rFonts w:ascii="Arial" w:hAnsi="Arial" w:cs="Arial"/>
                <w:caps w:val="0"/>
                <w:noProof/>
                <w:sz w:val="22"/>
                <w:szCs w:val="22"/>
              </w:rPr>
              <w:t>Status Kalibrasi</w:t>
            </w:r>
          </w:p>
        </w:tc>
      </w:tr>
      <w:tr w:rsidR="00876BEE" w:rsidRPr="00934A11" w14:paraId="63FF304B" w14:textId="77777777" w:rsidTr="0078746F">
        <w:trPr>
          <w:gridAfter w:val="2"/>
          <w:wAfter w:w="16" w:type="dxa"/>
          <w:cantSplit/>
          <w:trHeight w:val="11015"/>
        </w:trPr>
        <w:tc>
          <w:tcPr>
            <w:tcW w:w="2127" w:type="dxa"/>
          </w:tcPr>
          <w:p w14:paraId="7F631B64" w14:textId="77777777" w:rsidR="00876BEE" w:rsidRPr="00B21BC7" w:rsidRDefault="00876BEE" w:rsidP="00FD4210">
            <w:pPr>
              <w:ind w:right="-108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181EC95C" w14:textId="77777777" w:rsidR="00876BEE" w:rsidRPr="00DB57F2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1" w:type="dxa"/>
            <w:gridSpan w:val="2"/>
          </w:tcPr>
          <w:p w14:paraId="701F95FA" w14:textId="77777777" w:rsidR="00876BEE" w:rsidRPr="00DB57F2" w:rsidRDefault="00876BEE" w:rsidP="00FD42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gridSpan w:val="2"/>
          </w:tcPr>
          <w:p w14:paraId="06C98392" w14:textId="77777777" w:rsidR="00876BEE" w:rsidRPr="00DB57F2" w:rsidRDefault="00876BEE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BC9334E" w14:textId="77777777" w:rsidR="00876BEE" w:rsidRPr="00DB57F2" w:rsidRDefault="00876BEE" w:rsidP="00876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gridSpan w:val="2"/>
          </w:tcPr>
          <w:p w14:paraId="70C22B2C" w14:textId="77777777" w:rsidR="00876BEE" w:rsidRPr="00DB57F2" w:rsidRDefault="00876BEE" w:rsidP="00876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BEE" w:rsidRPr="00934A11" w14:paraId="407A237E" w14:textId="77777777" w:rsidTr="0078746F">
        <w:trPr>
          <w:gridAfter w:val="3"/>
          <w:wAfter w:w="939" w:type="dxa"/>
          <w:cantSplit/>
        </w:trPr>
        <w:tc>
          <w:tcPr>
            <w:tcW w:w="8677" w:type="dxa"/>
            <w:gridSpan w:val="9"/>
            <w:vAlign w:val="center"/>
          </w:tcPr>
          <w:p w14:paraId="4FEC8A15" w14:textId="77777777" w:rsidR="00876BEE" w:rsidRPr="00B21BC7" w:rsidRDefault="00876BEE" w:rsidP="00876BEE">
            <w:pPr>
              <w:pStyle w:val="Heading6"/>
              <w:spacing w:before="180" w:after="180"/>
              <w:rPr>
                <w:rFonts w:ascii="Arial" w:hAnsi="Arial" w:cs="Arial"/>
                <w:bCs/>
                <w:sz w:val="22"/>
                <w:szCs w:val="22"/>
              </w:rPr>
            </w:pPr>
            <w:r w:rsidRPr="00B21BC7">
              <w:rPr>
                <w:rFonts w:ascii="Arial" w:hAnsi="Arial" w:cs="Arial"/>
                <w:sz w:val="22"/>
                <w:szCs w:val="22"/>
              </w:rPr>
              <w:lastRenderedPageBreak/>
              <w:t>PERALATAN PRODUKSI</w:t>
            </w:r>
          </w:p>
        </w:tc>
      </w:tr>
      <w:tr w:rsidR="00876BEE" w:rsidRPr="00934A11" w14:paraId="11AA186C" w14:textId="77777777" w:rsidTr="0078746F">
        <w:trPr>
          <w:gridAfter w:val="3"/>
          <w:wAfter w:w="939" w:type="dxa"/>
          <w:cantSplit/>
        </w:trPr>
        <w:tc>
          <w:tcPr>
            <w:tcW w:w="2411" w:type="dxa"/>
            <w:gridSpan w:val="2"/>
            <w:vAlign w:val="center"/>
          </w:tcPr>
          <w:p w14:paraId="28B066C7" w14:textId="77777777" w:rsidR="00876BEE" w:rsidRPr="00DB52E2" w:rsidRDefault="00FD4210" w:rsidP="00876BEE">
            <w:pPr>
              <w:pStyle w:val="Heading2"/>
              <w:spacing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B52E2">
              <w:rPr>
                <w:rFonts w:ascii="Arial" w:hAnsi="Arial" w:cs="Arial"/>
                <w:caps w:val="0"/>
                <w:noProof/>
                <w:sz w:val="22"/>
                <w:szCs w:val="22"/>
              </w:rPr>
              <w:t>Nama Perusahaan</w:t>
            </w:r>
          </w:p>
        </w:tc>
        <w:tc>
          <w:tcPr>
            <w:tcW w:w="6266" w:type="dxa"/>
            <w:gridSpan w:val="7"/>
            <w:vAlign w:val="center"/>
          </w:tcPr>
          <w:p w14:paraId="12639725" w14:textId="77777777" w:rsidR="00876BEE" w:rsidRPr="00FD4210" w:rsidRDefault="00876BEE" w:rsidP="00FD4210">
            <w:pPr>
              <w:spacing w:before="120" w:after="120"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876BEE" w:rsidRPr="00934A11" w14:paraId="062A503A" w14:textId="77777777" w:rsidTr="0078746F">
        <w:trPr>
          <w:gridAfter w:val="3"/>
          <w:wAfter w:w="939" w:type="dxa"/>
          <w:cantSplit/>
        </w:trPr>
        <w:tc>
          <w:tcPr>
            <w:tcW w:w="2411" w:type="dxa"/>
            <w:gridSpan w:val="2"/>
            <w:vAlign w:val="center"/>
          </w:tcPr>
          <w:p w14:paraId="4577A0A1" w14:textId="77777777" w:rsidR="00876BEE" w:rsidRPr="00DB52E2" w:rsidRDefault="00FD4210" w:rsidP="00876BEE">
            <w:pPr>
              <w:spacing w:before="40" w:after="40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52E2">
              <w:rPr>
                <w:rFonts w:ascii="Arial" w:hAnsi="Arial" w:cs="Arial"/>
                <w:noProof/>
                <w:sz w:val="22"/>
                <w:szCs w:val="22"/>
              </w:rPr>
              <w:t>Nama Peralatan Produksi</w:t>
            </w:r>
          </w:p>
          <w:p w14:paraId="195A1F93" w14:textId="77777777" w:rsidR="00876BEE" w:rsidRPr="00DB52E2" w:rsidRDefault="00FD4210" w:rsidP="00876BEE">
            <w:pPr>
              <w:pStyle w:val="Heading2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2E2">
              <w:rPr>
                <w:rFonts w:ascii="Arial" w:hAnsi="Arial" w:cs="Arial"/>
                <w:caps w:val="0"/>
                <w:sz w:val="22"/>
                <w:szCs w:val="22"/>
              </w:rPr>
              <w:t>(Tipe Dan Merk)</w:t>
            </w:r>
          </w:p>
        </w:tc>
        <w:tc>
          <w:tcPr>
            <w:tcW w:w="859" w:type="dxa"/>
            <w:gridSpan w:val="2"/>
            <w:vAlign w:val="center"/>
          </w:tcPr>
          <w:p w14:paraId="317A1123" w14:textId="77777777" w:rsidR="00876BEE" w:rsidRPr="00DB52E2" w:rsidRDefault="00FD4210" w:rsidP="00876BEE">
            <w:pPr>
              <w:pStyle w:val="Heading2"/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DB52E2">
              <w:rPr>
                <w:rFonts w:ascii="Arial" w:hAnsi="Arial" w:cs="Arial"/>
                <w:caps w:val="0"/>
                <w:noProof/>
                <w:sz w:val="22"/>
                <w:szCs w:val="22"/>
              </w:rPr>
              <w:t>Jumlah</w:t>
            </w:r>
          </w:p>
        </w:tc>
        <w:tc>
          <w:tcPr>
            <w:tcW w:w="3075" w:type="dxa"/>
            <w:gridSpan w:val="2"/>
            <w:vAlign w:val="center"/>
          </w:tcPr>
          <w:p w14:paraId="32F0312D" w14:textId="77777777" w:rsidR="00876BEE" w:rsidRPr="00DB52E2" w:rsidRDefault="00FD4210" w:rsidP="00876BEE">
            <w:pPr>
              <w:pStyle w:val="Heading2"/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DB52E2">
              <w:rPr>
                <w:rFonts w:ascii="Arial" w:hAnsi="Arial" w:cs="Arial"/>
                <w:caps w:val="0"/>
                <w:noProof/>
                <w:sz w:val="22"/>
                <w:szCs w:val="22"/>
              </w:rPr>
              <w:t>Kapasitas Nominal</w:t>
            </w:r>
          </w:p>
          <w:p w14:paraId="439B4D6F" w14:textId="77777777" w:rsidR="00876BEE" w:rsidRPr="00DB52E2" w:rsidRDefault="00FD4210" w:rsidP="00876BEE">
            <w:pPr>
              <w:pStyle w:val="Heading2"/>
              <w:spacing w:before="40" w:after="40"/>
              <w:ind w:hanging="108"/>
              <w:rPr>
                <w:rFonts w:ascii="Arial" w:hAnsi="Arial" w:cs="Arial"/>
                <w:noProof/>
                <w:sz w:val="22"/>
                <w:szCs w:val="22"/>
              </w:rPr>
            </w:pPr>
            <w:r w:rsidRPr="00DB52E2">
              <w:rPr>
                <w:rFonts w:ascii="Arial" w:hAnsi="Arial" w:cs="Arial"/>
                <w:caps w:val="0"/>
                <w:noProof/>
                <w:sz w:val="22"/>
                <w:szCs w:val="22"/>
              </w:rPr>
              <w:t>(Kapasitas, Presisi, Dll)</w:t>
            </w:r>
          </w:p>
        </w:tc>
        <w:tc>
          <w:tcPr>
            <w:tcW w:w="2332" w:type="dxa"/>
            <w:gridSpan w:val="3"/>
            <w:vAlign w:val="center"/>
          </w:tcPr>
          <w:p w14:paraId="37F67D1B" w14:textId="77777777" w:rsidR="00876BEE" w:rsidRPr="00DB52E2" w:rsidRDefault="00FD4210" w:rsidP="00876BEE">
            <w:pPr>
              <w:pStyle w:val="Heading2"/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DB52E2">
              <w:rPr>
                <w:rFonts w:ascii="Arial" w:hAnsi="Arial" w:cs="Arial"/>
                <w:caps w:val="0"/>
                <w:noProof/>
                <w:sz w:val="22"/>
                <w:szCs w:val="22"/>
              </w:rPr>
              <w:t>Sistem Pemeliharaan</w:t>
            </w:r>
          </w:p>
        </w:tc>
      </w:tr>
      <w:tr w:rsidR="00876BEE" w:rsidRPr="004D44BA" w14:paraId="2F8029B9" w14:textId="77777777" w:rsidTr="0078746F">
        <w:trPr>
          <w:gridAfter w:val="3"/>
          <w:wAfter w:w="939" w:type="dxa"/>
          <w:cantSplit/>
        </w:trPr>
        <w:tc>
          <w:tcPr>
            <w:tcW w:w="2411" w:type="dxa"/>
            <w:gridSpan w:val="2"/>
            <w:vAlign w:val="center"/>
          </w:tcPr>
          <w:p w14:paraId="20546543" w14:textId="77777777" w:rsidR="00876BEE" w:rsidRPr="00DB52E2" w:rsidRDefault="00876BEE" w:rsidP="00DB52E2">
            <w:pPr>
              <w:ind w:right="-108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60BD8AE9" w14:textId="77777777" w:rsidR="00876BEE" w:rsidRPr="00DB52E2" w:rsidRDefault="00876BEE" w:rsidP="00DB52E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75" w:type="dxa"/>
            <w:gridSpan w:val="2"/>
            <w:vAlign w:val="center"/>
          </w:tcPr>
          <w:p w14:paraId="62870919" w14:textId="77777777" w:rsidR="00876BEE" w:rsidRPr="00DB52E2" w:rsidRDefault="00876BEE" w:rsidP="00DB52E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7174F8F8" w14:textId="77777777" w:rsidR="00876BEE" w:rsidRPr="00DB52E2" w:rsidRDefault="00876BEE" w:rsidP="00DB52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B52E2" w:rsidRPr="004D44BA" w14:paraId="270F234B" w14:textId="77777777" w:rsidTr="0078746F">
        <w:trPr>
          <w:gridAfter w:val="3"/>
          <w:wAfter w:w="939" w:type="dxa"/>
          <w:cantSplit/>
        </w:trPr>
        <w:tc>
          <w:tcPr>
            <w:tcW w:w="2411" w:type="dxa"/>
            <w:gridSpan w:val="2"/>
            <w:vAlign w:val="center"/>
          </w:tcPr>
          <w:p w14:paraId="62CD59C6" w14:textId="77777777" w:rsidR="00DB52E2" w:rsidRPr="00DB52E2" w:rsidRDefault="00DB52E2" w:rsidP="00DB52E2">
            <w:pPr>
              <w:ind w:right="-108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7AF9EA47" w14:textId="77777777" w:rsidR="00DB52E2" w:rsidRPr="00DB52E2" w:rsidRDefault="00DB52E2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vAlign w:val="center"/>
          </w:tcPr>
          <w:p w14:paraId="609D8E77" w14:textId="77777777" w:rsidR="00DB52E2" w:rsidRPr="00DB52E2" w:rsidRDefault="00DB52E2" w:rsidP="00876B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176F61FF" w14:textId="77777777" w:rsidR="00DB52E2" w:rsidRPr="00DB52E2" w:rsidRDefault="00DB52E2" w:rsidP="00DB52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B52E2" w:rsidRPr="004D44BA" w14:paraId="2D76027F" w14:textId="77777777" w:rsidTr="0078746F">
        <w:trPr>
          <w:gridAfter w:val="3"/>
          <w:wAfter w:w="939" w:type="dxa"/>
          <w:cantSplit/>
        </w:trPr>
        <w:tc>
          <w:tcPr>
            <w:tcW w:w="2411" w:type="dxa"/>
            <w:gridSpan w:val="2"/>
            <w:vAlign w:val="center"/>
          </w:tcPr>
          <w:p w14:paraId="0AC9BBCE" w14:textId="77777777" w:rsidR="00DB52E2" w:rsidRPr="00DB52E2" w:rsidRDefault="00DB52E2" w:rsidP="00DB52E2">
            <w:pPr>
              <w:ind w:right="-108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78369337" w14:textId="77777777" w:rsidR="00DB52E2" w:rsidRPr="00DB52E2" w:rsidRDefault="00DB52E2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vAlign w:val="center"/>
          </w:tcPr>
          <w:p w14:paraId="60BAACD3" w14:textId="77777777" w:rsidR="00DB52E2" w:rsidRPr="00DB52E2" w:rsidRDefault="00DB52E2" w:rsidP="00DB52E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748500A0" w14:textId="77777777" w:rsidR="00DB52E2" w:rsidRPr="00DB52E2" w:rsidRDefault="00DB52E2" w:rsidP="00DB52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B52E2" w:rsidRPr="004D44BA" w14:paraId="640FC171" w14:textId="77777777" w:rsidTr="0078746F">
        <w:trPr>
          <w:gridAfter w:val="3"/>
          <w:wAfter w:w="939" w:type="dxa"/>
          <w:cantSplit/>
          <w:trHeight w:val="357"/>
        </w:trPr>
        <w:tc>
          <w:tcPr>
            <w:tcW w:w="2411" w:type="dxa"/>
            <w:gridSpan w:val="2"/>
            <w:vAlign w:val="center"/>
          </w:tcPr>
          <w:p w14:paraId="234A8C18" w14:textId="77777777" w:rsidR="00DB52E2" w:rsidRPr="00DB52E2" w:rsidRDefault="00DB52E2" w:rsidP="00DB52E2">
            <w:pPr>
              <w:ind w:right="-108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7DED32E8" w14:textId="77777777" w:rsidR="00DB52E2" w:rsidRPr="00DB52E2" w:rsidRDefault="00DB52E2" w:rsidP="00DB52E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75" w:type="dxa"/>
            <w:gridSpan w:val="2"/>
            <w:vAlign w:val="center"/>
          </w:tcPr>
          <w:p w14:paraId="0FC6E558" w14:textId="77777777" w:rsidR="00DB52E2" w:rsidRDefault="00DB52E2" w:rsidP="00876BE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5C592C92" w14:textId="77777777" w:rsidR="00DB52E2" w:rsidRPr="00DB52E2" w:rsidRDefault="00DB52E2" w:rsidP="00DB52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B52E2" w:rsidRPr="004D44BA" w14:paraId="23F004DF" w14:textId="77777777" w:rsidTr="0078746F">
        <w:trPr>
          <w:gridAfter w:val="3"/>
          <w:wAfter w:w="939" w:type="dxa"/>
          <w:cantSplit/>
        </w:trPr>
        <w:tc>
          <w:tcPr>
            <w:tcW w:w="2411" w:type="dxa"/>
            <w:gridSpan w:val="2"/>
            <w:vAlign w:val="center"/>
          </w:tcPr>
          <w:p w14:paraId="4B7CF52D" w14:textId="77777777" w:rsidR="00DB52E2" w:rsidRPr="00DB52E2" w:rsidRDefault="00DB52E2" w:rsidP="00DB52E2">
            <w:pPr>
              <w:ind w:right="-108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13D6931F" w14:textId="77777777" w:rsidR="00DB52E2" w:rsidRPr="00DB52E2" w:rsidRDefault="00DB52E2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vAlign w:val="center"/>
          </w:tcPr>
          <w:p w14:paraId="29D6C296" w14:textId="77777777" w:rsidR="00DB52E2" w:rsidRPr="00DB52E2" w:rsidRDefault="00DB52E2" w:rsidP="00876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2EF3C26B" w14:textId="77777777" w:rsidR="00DB52E2" w:rsidRDefault="00DB52E2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876591D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F4589FF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9CBDB05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C9E316C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BDAD793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58CE5FD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95FEE9C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0518608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28F8C97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81152B8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B9F6331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CAD1C80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82B4233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E97875B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63065F4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9C42ECF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644ADFE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3D3A73D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9C3B151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3764851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BC127BD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C1E4F1C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1CDA9A9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9F26C9E" w14:textId="77777777" w:rsid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3DDA65" w14:textId="77777777" w:rsidR="00CF47AF" w:rsidRPr="00CF47AF" w:rsidRDefault="00CF47AF" w:rsidP="00876B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9F7B0FC" w14:textId="77777777" w:rsidR="00876BEE" w:rsidRDefault="00876BEE" w:rsidP="00213BA9">
      <w:pPr>
        <w:rPr>
          <w:rFonts w:ascii="Arial" w:hAnsi="Arial" w:cs="Arial"/>
          <w:sz w:val="22"/>
          <w:szCs w:val="22"/>
          <w:lang w:val="en-US"/>
        </w:rPr>
      </w:pPr>
    </w:p>
    <w:p w14:paraId="3E4D8272" w14:textId="77777777" w:rsidR="00876BEE" w:rsidRDefault="00876BEE" w:rsidP="00213BA9">
      <w:pPr>
        <w:rPr>
          <w:rFonts w:ascii="Arial" w:hAnsi="Arial" w:cs="Arial"/>
          <w:sz w:val="22"/>
          <w:szCs w:val="22"/>
          <w:lang w:val="en-US"/>
        </w:rPr>
      </w:pPr>
    </w:p>
    <w:p w14:paraId="3E923385" w14:textId="77777777" w:rsidR="00876BEE" w:rsidRDefault="00876BEE" w:rsidP="00213BA9">
      <w:pPr>
        <w:rPr>
          <w:rFonts w:ascii="Arial" w:hAnsi="Arial" w:cs="Arial"/>
          <w:sz w:val="22"/>
          <w:szCs w:val="22"/>
          <w:lang w:val="en-US"/>
        </w:rPr>
      </w:pPr>
    </w:p>
    <w:p w14:paraId="09CF4292" w14:textId="77777777" w:rsidR="00876BEE" w:rsidRPr="00876BEE" w:rsidRDefault="00876BEE" w:rsidP="00213BA9">
      <w:pPr>
        <w:rPr>
          <w:rFonts w:ascii="Arial" w:hAnsi="Arial" w:cs="Arial"/>
          <w:sz w:val="22"/>
          <w:szCs w:val="22"/>
          <w:lang w:val="en-US"/>
        </w:rPr>
      </w:pPr>
    </w:p>
    <w:sectPr w:rsidR="00876BEE" w:rsidRPr="00876BEE" w:rsidSect="005D39B1">
      <w:headerReference w:type="default" r:id="rId8"/>
      <w:pgSz w:w="11907" w:h="16840" w:code="9"/>
      <w:pgMar w:top="-2410" w:right="851" w:bottom="-993" w:left="1701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4D84D" w14:textId="77777777" w:rsidR="005D39B1" w:rsidRDefault="005D39B1">
      <w:r>
        <w:separator/>
      </w:r>
    </w:p>
  </w:endnote>
  <w:endnote w:type="continuationSeparator" w:id="0">
    <w:p w14:paraId="768044AD" w14:textId="77777777" w:rsidR="005D39B1" w:rsidRDefault="005D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009D8" w14:textId="77777777" w:rsidR="005D39B1" w:rsidRDefault="005D39B1">
      <w:r>
        <w:separator/>
      </w:r>
    </w:p>
  </w:footnote>
  <w:footnote w:type="continuationSeparator" w:id="0">
    <w:p w14:paraId="52D558D1" w14:textId="77777777" w:rsidR="005D39B1" w:rsidRDefault="005D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19"/>
      <w:gridCol w:w="4253"/>
      <w:gridCol w:w="2409"/>
    </w:tblGrid>
    <w:tr w:rsidR="00FD4210" w14:paraId="3104B4A8" w14:textId="77777777" w:rsidTr="00D30557">
      <w:trPr>
        <w:cantSplit/>
        <w:trHeight w:hRule="exact" w:val="360"/>
      </w:trPr>
      <w:tc>
        <w:tcPr>
          <w:tcW w:w="3119" w:type="dxa"/>
          <w:vMerge w:val="restart"/>
          <w:tcBorders>
            <w:top w:val="single" w:sz="8" w:space="0" w:color="auto"/>
            <w:left w:val="single" w:sz="8" w:space="0" w:color="auto"/>
            <w:bottom w:val="nil"/>
          </w:tcBorders>
          <w:vAlign w:val="center"/>
        </w:tcPr>
        <w:p w14:paraId="71752CA9" w14:textId="7AFDCE93" w:rsidR="00FD4210" w:rsidRPr="00A11424" w:rsidRDefault="00B7347B" w:rsidP="006B78AD">
          <w:pPr>
            <w:pStyle w:val="Header"/>
            <w:tabs>
              <w:tab w:val="clear" w:pos="4320"/>
              <w:tab w:val="clear" w:pos="8640"/>
            </w:tabs>
            <w:ind w:left="-108" w:right="-109"/>
            <w:jc w:val="center"/>
            <w:rPr>
              <w:rFonts w:ascii="Arial" w:hAnsi="Arial" w:cs="Arial"/>
              <w:b/>
              <w:sz w:val="40"/>
              <w:szCs w:val="40"/>
            </w:rPr>
          </w:pPr>
          <w:r w:rsidRPr="00DE3F55">
            <w:rPr>
              <w:noProof/>
            </w:rPr>
            <w:drawing>
              <wp:inline distT="0" distB="0" distL="0" distR="0" wp14:anchorId="75EACA0C" wp14:editId="4B5616E2">
                <wp:extent cx="1676671" cy="87186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765" t="36134" r="9244" b="231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16" cy="881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tcBorders>
            <w:top w:val="single" w:sz="8" w:space="0" w:color="auto"/>
            <w:bottom w:val="nil"/>
          </w:tcBorders>
          <w:vAlign w:val="center"/>
        </w:tcPr>
        <w:p w14:paraId="373F4FBF" w14:textId="77777777" w:rsidR="00FD4210" w:rsidRPr="00A11424" w:rsidRDefault="00FD4210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caps/>
            </w:rPr>
          </w:pPr>
          <w:r w:rsidRPr="00A11424">
            <w:rPr>
              <w:rFonts w:ascii="Arial" w:hAnsi="Arial" w:cs="Arial"/>
              <w:b/>
              <w:caps/>
            </w:rPr>
            <w:t xml:space="preserve">FORMULIR </w:t>
          </w:r>
        </w:p>
      </w:tc>
      <w:tc>
        <w:tcPr>
          <w:tcW w:w="2409" w:type="dxa"/>
          <w:tcBorders>
            <w:top w:val="single" w:sz="8" w:space="0" w:color="auto"/>
            <w:bottom w:val="nil"/>
            <w:right w:val="single" w:sz="8" w:space="0" w:color="auto"/>
          </w:tcBorders>
          <w:vAlign w:val="center"/>
        </w:tcPr>
        <w:p w14:paraId="12E33213" w14:textId="77777777" w:rsidR="00FD4210" w:rsidRPr="00A11424" w:rsidRDefault="00FD4210" w:rsidP="00213BA9">
          <w:pPr>
            <w:pStyle w:val="Header"/>
            <w:tabs>
              <w:tab w:val="clear" w:pos="4320"/>
              <w:tab w:val="clear" w:pos="8640"/>
              <w:tab w:val="left" w:pos="794"/>
            </w:tabs>
            <w:ind w:left="-108" w:right="-108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No. Dok.</w:t>
          </w:r>
          <w:r>
            <w:rPr>
              <w:rFonts w:ascii="Arial" w:hAnsi="Arial" w:cs="Arial"/>
              <w:sz w:val="18"/>
              <w:szCs w:val="18"/>
            </w:rPr>
            <w:tab/>
            <w:t xml:space="preserve">:  F </w:t>
          </w:r>
          <w:r>
            <w:rPr>
              <w:rFonts w:ascii="Arial" w:hAnsi="Arial" w:cs="Arial"/>
              <w:sz w:val="18"/>
              <w:szCs w:val="18"/>
              <w:lang w:val="en-US"/>
            </w:rPr>
            <w:t>8</w:t>
          </w:r>
          <w:r>
            <w:rPr>
              <w:rFonts w:ascii="Arial" w:hAnsi="Arial" w:cs="Arial"/>
              <w:sz w:val="18"/>
              <w:szCs w:val="18"/>
            </w:rPr>
            <w:t>.</w:t>
          </w:r>
          <w:r>
            <w:rPr>
              <w:rFonts w:ascii="Arial" w:hAnsi="Arial" w:cs="Arial"/>
              <w:sz w:val="18"/>
              <w:szCs w:val="18"/>
              <w:lang w:val="en-US"/>
            </w:rPr>
            <w:t>1</w:t>
          </w:r>
          <w:r w:rsidRPr="00A11424">
            <w:rPr>
              <w:rFonts w:ascii="Arial" w:hAnsi="Arial" w:cs="Arial"/>
              <w:sz w:val="18"/>
              <w:szCs w:val="18"/>
            </w:rPr>
            <w:t>.0.</w:t>
          </w:r>
          <w:r>
            <w:rPr>
              <w:rFonts w:ascii="Arial" w:hAnsi="Arial" w:cs="Arial"/>
              <w:sz w:val="18"/>
              <w:szCs w:val="18"/>
              <w:lang w:val="en-US"/>
            </w:rPr>
            <w:t>3</w:t>
          </w:r>
          <w:r w:rsidRPr="00A11424">
            <w:rPr>
              <w:rFonts w:ascii="Arial" w:hAnsi="Arial" w:cs="Arial"/>
              <w:sz w:val="18"/>
              <w:szCs w:val="18"/>
            </w:rPr>
            <w:tab/>
          </w:r>
        </w:p>
      </w:tc>
    </w:tr>
    <w:tr w:rsidR="00FD4210" w14:paraId="06BAE168" w14:textId="77777777" w:rsidTr="00D30557">
      <w:trPr>
        <w:cantSplit/>
        <w:trHeight w:hRule="exact" w:val="360"/>
      </w:trPr>
      <w:tc>
        <w:tcPr>
          <w:tcW w:w="3119" w:type="dxa"/>
          <w:vMerge/>
          <w:tcBorders>
            <w:left w:val="single" w:sz="8" w:space="0" w:color="auto"/>
            <w:bottom w:val="nil"/>
          </w:tcBorders>
          <w:vAlign w:val="center"/>
        </w:tcPr>
        <w:p w14:paraId="1C935BE3" w14:textId="77777777" w:rsidR="00FD4210" w:rsidRPr="00A11424" w:rsidRDefault="00FD4210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</w:rPr>
          </w:pPr>
        </w:p>
      </w:tc>
      <w:tc>
        <w:tcPr>
          <w:tcW w:w="4253" w:type="dxa"/>
          <w:vMerge/>
          <w:tcBorders>
            <w:bottom w:val="nil"/>
          </w:tcBorders>
          <w:vAlign w:val="center"/>
        </w:tcPr>
        <w:p w14:paraId="5C38D88C" w14:textId="77777777" w:rsidR="00FD4210" w:rsidRPr="00A11424" w:rsidRDefault="00FD4210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caps/>
            </w:rPr>
          </w:pPr>
        </w:p>
      </w:tc>
      <w:tc>
        <w:tcPr>
          <w:tcW w:w="2409" w:type="dxa"/>
          <w:tcBorders>
            <w:top w:val="nil"/>
            <w:bottom w:val="nil"/>
            <w:right w:val="single" w:sz="8" w:space="0" w:color="auto"/>
          </w:tcBorders>
          <w:vAlign w:val="center"/>
        </w:tcPr>
        <w:p w14:paraId="0BD85ED6" w14:textId="77777777" w:rsidR="00FD4210" w:rsidRPr="00A11424" w:rsidRDefault="00FD4210" w:rsidP="006B78AD">
          <w:pPr>
            <w:pStyle w:val="Header"/>
            <w:tabs>
              <w:tab w:val="clear" w:pos="4320"/>
              <w:tab w:val="clear" w:pos="8640"/>
              <w:tab w:val="left" w:pos="794"/>
            </w:tabs>
            <w:ind w:left="-108" w:right="-108"/>
            <w:rPr>
              <w:rFonts w:ascii="Arial" w:hAnsi="Arial" w:cs="Arial"/>
              <w:sz w:val="18"/>
              <w:szCs w:val="18"/>
            </w:rPr>
          </w:pPr>
          <w:r w:rsidRPr="00A11424">
            <w:rPr>
              <w:rFonts w:ascii="Arial" w:hAnsi="Arial" w:cs="Arial"/>
              <w:sz w:val="18"/>
              <w:szCs w:val="18"/>
            </w:rPr>
            <w:t xml:space="preserve"> Revisi</w:t>
          </w:r>
          <w:r w:rsidRPr="00A11424">
            <w:rPr>
              <w:rFonts w:ascii="Arial" w:hAnsi="Arial" w:cs="Arial"/>
              <w:sz w:val="18"/>
              <w:szCs w:val="18"/>
            </w:rPr>
            <w:tab/>
            <w:t>:  0</w:t>
          </w:r>
          <w:r w:rsidRPr="00A11424">
            <w:rPr>
              <w:rFonts w:ascii="Arial" w:hAnsi="Arial" w:cs="Arial"/>
              <w:sz w:val="18"/>
              <w:szCs w:val="18"/>
            </w:rPr>
            <w:tab/>
          </w:r>
        </w:p>
      </w:tc>
    </w:tr>
    <w:tr w:rsidR="00FD4210" w14:paraId="68E09B1A" w14:textId="77777777" w:rsidTr="00D30557">
      <w:trPr>
        <w:cantSplit/>
        <w:trHeight w:hRule="exact" w:val="360"/>
      </w:trPr>
      <w:tc>
        <w:tcPr>
          <w:tcW w:w="3119" w:type="dxa"/>
          <w:vMerge/>
          <w:tcBorders>
            <w:left w:val="single" w:sz="8" w:space="0" w:color="auto"/>
            <w:bottom w:val="nil"/>
          </w:tcBorders>
          <w:vAlign w:val="center"/>
        </w:tcPr>
        <w:p w14:paraId="4A6605F5" w14:textId="77777777" w:rsidR="00FD4210" w:rsidRPr="00A11424" w:rsidRDefault="00FD4210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</w:rPr>
          </w:pPr>
        </w:p>
      </w:tc>
      <w:tc>
        <w:tcPr>
          <w:tcW w:w="4253" w:type="dxa"/>
          <w:vMerge w:val="restart"/>
          <w:tcBorders>
            <w:bottom w:val="nil"/>
          </w:tcBorders>
          <w:vAlign w:val="center"/>
        </w:tcPr>
        <w:p w14:paraId="46FF642A" w14:textId="77777777" w:rsidR="00FD4210" w:rsidRDefault="00FD4210" w:rsidP="00D66F6B">
          <w:pPr>
            <w:pStyle w:val="Header"/>
            <w:tabs>
              <w:tab w:val="clear" w:pos="4320"/>
              <w:tab w:val="clear" w:pos="8640"/>
            </w:tabs>
            <w:ind w:left="-108" w:right="-107"/>
            <w:jc w:val="center"/>
            <w:rPr>
              <w:rFonts w:ascii="Arial" w:hAnsi="Arial" w:cs="Arial"/>
              <w:b/>
              <w:caps/>
            </w:rPr>
          </w:pPr>
          <w:r>
            <w:rPr>
              <w:rFonts w:ascii="Arial" w:hAnsi="Arial" w:cs="Arial"/>
              <w:b/>
              <w:caps/>
              <w:lang w:val="en-US"/>
            </w:rPr>
            <w:t>daftar isian permohonan</w:t>
          </w:r>
        </w:p>
        <w:p w14:paraId="4EB28922" w14:textId="77777777" w:rsidR="00FD4210" w:rsidRPr="00906899" w:rsidRDefault="00FD4210" w:rsidP="00D66F6B">
          <w:pPr>
            <w:pStyle w:val="Header"/>
            <w:tabs>
              <w:tab w:val="clear" w:pos="4320"/>
              <w:tab w:val="clear" w:pos="8640"/>
            </w:tabs>
            <w:ind w:left="-108" w:right="-107"/>
            <w:jc w:val="center"/>
            <w:rPr>
              <w:rFonts w:ascii="Arial" w:hAnsi="Arial" w:cs="Arial"/>
              <w:b/>
              <w:caps/>
            </w:rPr>
          </w:pPr>
          <w:r w:rsidRPr="000871B7">
            <w:rPr>
              <w:rFonts w:ascii="Arial" w:hAnsi="Arial" w:cs="Arial"/>
              <w:b/>
              <w:szCs w:val="24"/>
            </w:rPr>
            <w:t>SERTIFIKASI PRODUK PENGGUNAAN TANDA SNI</w:t>
          </w:r>
        </w:p>
      </w:tc>
      <w:tc>
        <w:tcPr>
          <w:tcW w:w="2409" w:type="dxa"/>
          <w:tcBorders>
            <w:top w:val="nil"/>
            <w:bottom w:val="nil"/>
            <w:right w:val="single" w:sz="8" w:space="0" w:color="auto"/>
          </w:tcBorders>
          <w:vAlign w:val="center"/>
        </w:tcPr>
        <w:p w14:paraId="3243AA14" w14:textId="1740D847" w:rsidR="00FD4210" w:rsidRPr="006B78AD" w:rsidRDefault="00FD4210" w:rsidP="007114BA">
          <w:pPr>
            <w:pStyle w:val="Header"/>
            <w:tabs>
              <w:tab w:val="clear" w:pos="4320"/>
              <w:tab w:val="clear" w:pos="8640"/>
              <w:tab w:val="left" w:pos="794"/>
            </w:tabs>
            <w:ind w:left="-108" w:right="-108"/>
            <w:rPr>
              <w:rFonts w:ascii="Arial" w:hAnsi="Arial" w:cs="Arial"/>
              <w:sz w:val="18"/>
              <w:szCs w:val="18"/>
              <w:lang w:val="en-US"/>
            </w:rPr>
          </w:pPr>
          <w:r w:rsidRPr="00A11424">
            <w:rPr>
              <w:rFonts w:ascii="Arial" w:hAnsi="Arial" w:cs="Arial"/>
              <w:sz w:val="18"/>
              <w:szCs w:val="18"/>
            </w:rPr>
            <w:t xml:space="preserve"> Tgl. Terbit</w:t>
          </w:r>
          <w:r w:rsidRPr="00A11424">
            <w:rPr>
              <w:rFonts w:ascii="Arial" w:hAnsi="Arial" w:cs="Arial"/>
              <w:sz w:val="18"/>
              <w:szCs w:val="18"/>
            </w:rPr>
            <w:tab/>
            <w:t xml:space="preserve">:  </w:t>
          </w:r>
          <w:r>
            <w:rPr>
              <w:rFonts w:ascii="Arial" w:hAnsi="Arial" w:cs="Arial"/>
              <w:sz w:val="18"/>
              <w:szCs w:val="18"/>
              <w:lang w:val="en-US"/>
            </w:rPr>
            <w:t>0</w:t>
          </w:r>
          <w:r w:rsidR="00736A15">
            <w:rPr>
              <w:rFonts w:ascii="Arial" w:hAnsi="Arial" w:cs="Arial"/>
              <w:sz w:val="18"/>
              <w:szCs w:val="18"/>
              <w:lang w:val="en-US"/>
            </w:rPr>
            <w:t>1-</w:t>
          </w:r>
          <w:r w:rsidR="00CE4201">
            <w:rPr>
              <w:rFonts w:ascii="Arial" w:hAnsi="Arial" w:cs="Arial"/>
              <w:sz w:val="18"/>
              <w:szCs w:val="18"/>
              <w:lang w:val="en-US"/>
            </w:rPr>
            <w:t>12-2023</w:t>
          </w:r>
        </w:p>
      </w:tc>
    </w:tr>
    <w:tr w:rsidR="00FD4210" w14:paraId="16FACCBE" w14:textId="77777777" w:rsidTr="00D30557">
      <w:trPr>
        <w:cantSplit/>
        <w:trHeight w:hRule="exact" w:val="360"/>
      </w:trPr>
      <w:tc>
        <w:tcPr>
          <w:tcW w:w="3119" w:type="dxa"/>
          <w:vMerge/>
          <w:tcBorders>
            <w:left w:val="single" w:sz="8" w:space="0" w:color="auto"/>
            <w:bottom w:val="nil"/>
          </w:tcBorders>
          <w:vAlign w:val="center"/>
        </w:tcPr>
        <w:p w14:paraId="0BAB2C7C" w14:textId="77777777" w:rsidR="00FD4210" w:rsidRPr="00A11424" w:rsidRDefault="00FD4210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</w:rPr>
          </w:pPr>
        </w:p>
      </w:tc>
      <w:tc>
        <w:tcPr>
          <w:tcW w:w="4253" w:type="dxa"/>
          <w:vMerge/>
          <w:tcBorders>
            <w:bottom w:val="nil"/>
          </w:tcBorders>
          <w:vAlign w:val="center"/>
        </w:tcPr>
        <w:p w14:paraId="40D64413" w14:textId="77777777" w:rsidR="00FD4210" w:rsidRPr="00A11424" w:rsidRDefault="00FD421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</w:rPr>
          </w:pPr>
        </w:p>
      </w:tc>
      <w:tc>
        <w:tcPr>
          <w:tcW w:w="2409" w:type="dxa"/>
          <w:tcBorders>
            <w:top w:val="nil"/>
            <w:bottom w:val="single" w:sz="4" w:space="0" w:color="auto"/>
            <w:right w:val="single" w:sz="8" w:space="0" w:color="auto"/>
          </w:tcBorders>
          <w:vAlign w:val="center"/>
        </w:tcPr>
        <w:p w14:paraId="76FE5B20" w14:textId="77777777" w:rsidR="00FD4210" w:rsidRPr="00A11424" w:rsidRDefault="00FD4210" w:rsidP="00414433">
          <w:pPr>
            <w:pStyle w:val="Header"/>
            <w:tabs>
              <w:tab w:val="clear" w:pos="4320"/>
              <w:tab w:val="clear" w:pos="8640"/>
              <w:tab w:val="left" w:pos="794"/>
            </w:tabs>
            <w:ind w:left="-108" w:right="-108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Halaman</w:t>
          </w:r>
          <w:r>
            <w:rPr>
              <w:rFonts w:ascii="Arial" w:hAnsi="Arial" w:cs="Arial"/>
              <w:sz w:val="18"/>
              <w:szCs w:val="18"/>
            </w:rPr>
            <w:tab/>
            <w:t xml:space="preserve">: </w:t>
          </w:r>
          <w:r>
            <w:rPr>
              <w:rFonts w:ascii="Arial" w:hAnsi="Arial" w:cs="Arial"/>
              <w:sz w:val="18"/>
              <w:szCs w:val="18"/>
              <w:lang w:val="en-US"/>
            </w:rPr>
            <w:t xml:space="preserve"> Hal</w:t>
          </w:r>
          <w:r w:rsidRPr="00414433">
            <w:rPr>
              <w:rFonts w:ascii="Arial" w:hAnsi="Arial" w:cs="Arial"/>
              <w:sz w:val="18"/>
              <w:szCs w:val="18"/>
            </w:rPr>
            <w:t xml:space="preserve"> </w: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14433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CF47AF">
            <w:rPr>
              <w:rFonts w:ascii="Arial" w:hAnsi="Arial" w:cs="Arial"/>
              <w:b/>
              <w:noProof/>
              <w:sz w:val="18"/>
              <w:szCs w:val="18"/>
            </w:rPr>
            <w:t>8</w: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  <w:szCs w:val="18"/>
              <w:lang w:val="en-US"/>
            </w:rPr>
            <w:t>dari</w:t>
          </w:r>
          <w:proofErr w:type="spellEnd"/>
          <w:r w:rsidRPr="00414433">
            <w:rPr>
              <w:rFonts w:ascii="Arial" w:hAnsi="Arial" w:cs="Arial"/>
              <w:sz w:val="18"/>
              <w:szCs w:val="18"/>
            </w:rPr>
            <w:t xml:space="preserve"> </w: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14433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CF47AF">
            <w:rPr>
              <w:rFonts w:ascii="Arial" w:hAnsi="Arial" w:cs="Arial"/>
              <w:b/>
              <w:noProof/>
              <w:sz w:val="18"/>
              <w:szCs w:val="18"/>
            </w:rPr>
            <w:t>8</w: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FD4210" w14:paraId="00D1FDC2" w14:textId="77777777" w:rsidTr="00414433">
      <w:trPr>
        <w:trHeight w:val="13570"/>
      </w:trPr>
      <w:tc>
        <w:tcPr>
          <w:tcW w:w="9781" w:type="dxa"/>
          <w:gridSpan w:val="3"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2E8D6114" w14:textId="77777777" w:rsidR="00FD4210" w:rsidRDefault="00FD4210">
          <w:pPr>
            <w:spacing w:after="120" w:line="360" w:lineRule="auto"/>
            <w:ind w:right="850"/>
            <w:jc w:val="both"/>
            <w:rPr>
              <w:sz w:val="24"/>
            </w:rPr>
          </w:pPr>
        </w:p>
      </w:tc>
    </w:tr>
  </w:tbl>
  <w:p w14:paraId="1300A584" w14:textId="77777777" w:rsidR="00FD4210" w:rsidRDefault="00FD4210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93B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4D948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31E96736"/>
    <w:multiLevelType w:val="hybridMultilevel"/>
    <w:tmpl w:val="B8F874D6"/>
    <w:lvl w:ilvl="0" w:tplc="567400AE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939424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3E1979"/>
    <w:multiLevelType w:val="singleLevel"/>
    <w:tmpl w:val="FF805452"/>
    <w:lvl w:ilvl="0">
      <w:start w:val="1"/>
      <w:numFmt w:val="lowerLetter"/>
      <w:lvlText w:val="%1."/>
      <w:lvlJc w:val="left"/>
      <w:pPr>
        <w:tabs>
          <w:tab w:val="num" w:pos="509"/>
        </w:tabs>
        <w:ind w:left="509" w:hanging="360"/>
      </w:pPr>
      <w:rPr>
        <w:rFonts w:hint="default"/>
      </w:rPr>
    </w:lvl>
  </w:abstractNum>
  <w:abstractNum w:abstractNumId="4" w15:restartNumberingAfterBreak="0">
    <w:nsid w:val="3D7323A0"/>
    <w:multiLevelType w:val="hybridMultilevel"/>
    <w:tmpl w:val="B56CA7C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0419A"/>
    <w:multiLevelType w:val="hybridMultilevel"/>
    <w:tmpl w:val="CF1AA3F6"/>
    <w:lvl w:ilvl="0" w:tplc="7E0054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02D92"/>
    <w:multiLevelType w:val="singleLevel"/>
    <w:tmpl w:val="CC1AA286"/>
    <w:lvl w:ilvl="0">
      <w:start w:val="1"/>
      <w:numFmt w:val="lowerLetter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 w15:restartNumberingAfterBreak="0">
    <w:nsid w:val="7BC74611"/>
    <w:multiLevelType w:val="singleLevel"/>
    <w:tmpl w:val="62B068F8"/>
    <w:lvl w:ilvl="0">
      <w:start w:val="5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num w:numId="1" w16cid:durableId="705563097">
    <w:abstractNumId w:val="2"/>
  </w:num>
  <w:num w:numId="2" w16cid:durableId="1787700856">
    <w:abstractNumId w:val="5"/>
  </w:num>
  <w:num w:numId="3" w16cid:durableId="1936666674">
    <w:abstractNumId w:val="4"/>
  </w:num>
  <w:num w:numId="4" w16cid:durableId="765419620">
    <w:abstractNumId w:val="0"/>
  </w:num>
  <w:num w:numId="5" w16cid:durableId="1071972633">
    <w:abstractNumId w:val="1"/>
  </w:num>
  <w:num w:numId="6" w16cid:durableId="981883850">
    <w:abstractNumId w:val="7"/>
  </w:num>
  <w:num w:numId="7" w16cid:durableId="1301376045">
    <w:abstractNumId w:val="6"/>
  </w:num>
  <w:num w:numId="8" w16cid:durableId="1822692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C70"/>
    <w:rsid w:val="00015F33"/>
    <w:rsid w:val="00046974"/>
    <w:rsid w:val="0006408E"/>
    <w:rsid w:val="000C166F"/>
    <w:rsid w:val="000E426D"/>
    <w:rsid w:val="001345BE"/>
    <w:rsid w:val="001419B3"/>
    <w:rsid w:val="0014544D"/>
    <w:rsid w:val="00170D39"/>
    <w:rsid w:val="00195ED1"/>
    <w:rsid w:val="001B36D2"/>
    <w:rsid w:val="001D10C8"/>
    <w:rsid w:val="00213BA9"/>
    <w:rsid w:val="0021741C"/>
    <w:rsid w:val="00255FFE"/>
    <w:rsid w:val="00273C70"/>
    <w:rsid w:val="002B4D52"/>
    <w:rsid w:val="002B7A93"/>
    <w:rsid w:val="00321982"/>
    <w:rsid w:val="00385A9A"/>
    <w:rsid w:val="003D55DD"/>
    <w:rsid w:val="00406DEB"/>
    <w:rsid w:val="00414433"/>
    <w:rsid w:val="004226AE"/>
    <w:rsid w:val="0043254B"/>
    <w:rsid w:val="00447E59"/>
    <w:rsid w:val="004729C6"/>
    <w:rsid w:val="0048202A"/>
    <w:rsid w:val="004917D0"/>
    <w:rsid w:val="004A2C48"/>
    <w:rsid w:val="004B10E5"/>
    <w:rsid w:val="004D1470"/>
    <w:rsid w:val="00512293"/>
    <w:rsid w:val="00516C83"/>
    <w:rsid w:val="00540EBF"/>
    <w:rsid w:val="005443CB"/>
    <w:rsid w:val="005557DF"/>
    <w:rsid w:val="005A0D08"/>
    <w:rsid w:val="005C6EC8"/>
    <w:rsid w:val="005D39B1"/>
    <w:rsid w:val="00616DA0"/>
    <w:rsid w:val="00621A88"/>
    <w:rsid w:val="00635DAA"/>
    <w:rsid w:val="00655DFE"/>
    <w:rsid w:val="006727FE"/>
    <w:rsid w:val="006A4DD5"/>
    <w:rsid w:val="006B5F5A"/>
    <w:rsid w:val="006B78AD"/>
    <w:rsid w:val="006D2DED"/>
    <w:rsid w:val="006E0AE7"/>
    <w:rsid w:val="007114BA"/>
    <w:rsid w:val="007143C5"/>
    <w:rsid w:val="00736A15"/>
    <w:rsid w:val="0078746F"/>
    <w:rsid w:val="007932D8"/>
    <w:rsid w:val="007D32B9"/>
    <w:rsid w:val="00803044"/>
    <w:rsid w:val="00821932"/>
    <w:rsid w:val="00837F18"/>
    <w:rsid w:val="00851B54"/>
    <w:rsid w:val="0086495D"/>
    <w:rsid w:val="00876BEE"/>
    <w:rsid w:val="008A7B19"/>
    <w:rsid w:val="008B7376"/>
    <w:rsid w:val="008E180E"/>
    <w:rsid w:val="00900F3E"/>
    <w:rsid w:val="00901958"/>
    <w:rsid w:val="00906899"/>
    <w:rsid w:val="00930DDE"/>
    <w:rsid w:val="00956C05"/>
    <w:rsid w:val="009B7886"/>
    <w:rsid w:val="009F3496"/>
    <w:rsid w:val="00A05666"/>
    <w:rsid w:val="00A11424"/>
    <w:rsid w:val="00A305A6"/>
    <w:rsid w:val="00A314E8"/>
    <w:rsid w:val="00A3349F"/>
    <w:rsid w:val="00A42894"/>
    <w:rsid w:val="00A67CA2"/>
    <w:rsid w:val="00A978FC"/>
    <w:rsid w:val="00AC051B"/>
    <w:rsid w:val="00AE42F4"/>
    <w:rsid w:val="00B7347B"/>
    <w:rsid w:val="00B8073F"/>
    <w:rsid w:val="00BA7514"/>
    <w:rsid w:val="00BB5695"/>
    <w:rsid w:val="00BC4DE7"/>
    <w:rsid w:val="00BD6DBB"/>
    <w:rsid w:val="00C11B3C"/>
    <w:rsid w:val="00C44CB0"/>
    <w:rsid w:val="00C54B17"/>
    <w:rsid w:val="00CC2FA0"/>
    <w:rsid w:val="00CD1EE8"/>
    <w:rsid w:val="00CE4201"/>
    <w:rsid w:val="00CE448B"/>
    <w:rsid w:val="00CF47AF"/>
    <w:rsid w:val="00D00D3A"/>
    <w:rsid w:val="00D27F94"/>
    <w:rsid w:val="00D30557"/>
    <w:rsid w:val="00D35A4F"/>
    <w:rsid w:val="00D36BBC"/>
    <w:rsid w:val="00D66F6B"/>
    <w:rsid w:val="00D6768C"/>
    <w:rsid w:val="00DB52E2"/>
    <w:rsid w:val="00DE6ED5"/>
    <w:rsid w:val="00E62C5F"/>
    <w:rsid w:val="00EA4555"/>
    <w:rsid w:val="00EC55F6"/>
    <w:rsid w:val="00EE380A"/>
    <w:rsid w:val="00EF4434"/>
    <w:rsid w:val="00F00285"/>
    <w:rsid w:val="00F47C9A"/>
    <w:rsid w:val="00F86F59"/>
    <w:rsid w:val="00FA5E05"/>
    <w:rsid w:val="00FA686A"/>
    <w:rsid w:val="00FD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5B8E3"/>
  <w15:docId w15:val="{A47D85E7-9301-4EFF-BB66-9CAF94A8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141"/>
      <w:jc w:val="center"/>
      <w:outlineLvl w:val="0"/>
    </w:pPr>
    <w:rPr>
      <w:caps/>
      <w:sz w:val="24"/>
    </w:rPr>
  </w:style>
  <w:style w:type="paragraph" w:styleId="Heading2">
    <w:name w:val="heading 2"/>
    <w:basedOn w:val="Normal"/>
    <w:next w:val="Normal"/>
    <w:qFormat/>
    <w:pPr>
      <w:keepNext/>
      <w:ind w:left="-108" w:right="-108"/>
      <w:jc w:val="center"/>
      <w:outlineLvl w:val="1"/>
    </w:pPr>
    <w:rPr>
      <w:caps/>
      <w:sz w:val="24"/>
    </w:rPr>
  </w:style>
  <w:style w:type="paragraph" w:styleId="Heading3">
    <w:name w:val="heading 3"/>
    <w:basedOn w:val="Normal"/>
    <w:next w:val="Normal"/>
    <w:qFormat/>
    <w:pPr>
      <w:keepNext/>
      <w:ind w:left="34" w:right="34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284" w:right="141"/>
      <w:jc w:val="both"/>
      <w:outlineLvl w:val="3"/>
    </w:pPr>
    <w:rPr>
      <w:b/>
      <w:caps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ind w:right="142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spacing w:before="60" w:after="60"/>
      <w:ind w:left="-108" w:right="-96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before="40" w:after="40"/>
      <w:ind w:left="-108" w:right="-96"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pPr>
      <w:keepNext/>
      <w:ind w:left="1560" w:right="141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ind w:left="851" w:right="141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Arial Black" w:hAnsi="Arial Black"/>
      <w:sz w:val="32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before="120" w:after="120" w:line="360" w:lineRule="auto"/>
      <w:ind w:left="142" w:right="142" w:firstLine="709"/>
      <w:jc w:val="both"/>
    </w:pPr>
    <w:rPr>
      <w:sz w:val="24"/>
    </w:rPr>
  </w:style>
  <w:style w:type="paragraph" w:styleId="BodyText2">
    <w:name w:val="Body Text 2"/>
    <w:basedOn w:val="Normal"/>
    <w:pPr>
      <w:spacing w:line="360" w:lineRule="auto"/>
      <w:ind w:right="141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ind w:left="1134"/>
    </w:pPr>
    <w:rPr>
      <w:sz w:val="24"/>
    </w:rPr>
  </w:style>
  <w:style w:type="paragraph" w:styleId="BodyTextIndent2">
    <w:name w:val="Body Text Indent 2"/>
    <w:basedOn w:val="Normal"/>
    <w:pPr>
      <w:spacing w:line="360" w:lineRule="auto"/>
      <w:ind w:left="1134" w:hanging="283"/>
    </w:pPr>
    <w:rPr>
      <w:sz w:val="24"/>
    </w:rPr>
  </w:style>
  <w:style w:type="paragraph" w:styleId="BodyTextIndent3">
    <w:name w:val="Body Text Indent 3"/>
    <w:basedOn w:val="Normal"/>
    <w:pPr>
      <w:spacing w:line="360" w:lineRule="auto"/>
      <w:ind w:left="1134" w:hanging="283"/>
      <w:jc w:val="both"/>
    </w:pPr>
    <w:rPr>
      <w:sz w:val="24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38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C54B17"/>
    <w:rPr>
      <w:lang w:eastAsia="en-US"/>
    </w:rPr>
  </w:style>
  <w:style w:type="paragraph" w:styleId="BalloonText">
    <w:name w:val="Balloon Text"/>
    <w:basedOn w:val="Normal"/>
    <w:link w:val="BalloonTextChar"/>
    <w:rsid w:val="00CD1EE8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D1EE8"/>
    <w:rPr>
      <w:rFonts w:ascii="Segoe UI" w:hAnsi="Segoe UI" w:cs="Segoe UI"/>
      <w:sz w:val="18"/>
      <w:szCs w:val="18"/>
      <w:lang w:eastAsia="en-US"/>
    </w:rPr>
  </w:style>
  <w:style w:type="character" w:customStyle="1" w:styleId="BodyText3Char">
    <w:name w:val="Body Text 3 Char"/>
    <w:basedOn w:val="DefaultParagraphFont"/>
    <w:link w:val="BodyText3"/>
    <w:rsid w:val="00213BA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orm%20dokumen%20bisqa%209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99411-618E-4082-9690-E508E85E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dokumen bisqa 99</Template>
  <TotalTime>6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BAGIAN</vt:lpstr>
    </vt:vector>
  </TitlesOfParts>
  <Company>si Kermit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BAGIAN</dc:title>
  <dc:creator>Masz Rochmat</dc:creator>
  <cp:lastModifiedBy>MyBook Pro</cp:lastModifiedBy>
  <cp:revision>12</cp:revision>
  <cp:lastPrinted>2018-03-19T04:29:00Z</cp:lastPrinted>
  <dcterms:created xsi:type="dcterms:W3CDTF">2018-09-28T08:22:00Z</dcterms:created>
  <dcterms:modified xsi:type="dcterms:W3CDTF">2024-04-18T08:39:00Z</dcterms:modified>
</cp:coreProperties>
</file>